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E9" w:rsidRDefault="00DB52D9" w:rsidP="005260E9">
      <w:pPr>
        <w:jc w:val="center"/>
        <w:rPr>
          <w:b/>
          <w:bCs/>
        </w:rPr>
      </w:pPr>
      <w:r>
        <w:rPr>
          <w:noProof/>
          <w:lang w:val="en-GB" w:eastAsia="en-GB"/>
        </w:rPr>
        <mc:AlternateContent>
          <mc:Choice Requires="wps">
            <w:drawing>
              <wp:anchor distT="0" distB="0" distL="114300" distR="114300" simplePos="0" relativeHeight="251674624" behindDoc="0" locked="0" layoutInCell="1" allowOverlap="1" wp14:anchorId="17E289DF" wp14:editId="68CFF638">
                <wp:simplePos x="0" y="0"/>
                <wp:positionH relativeFrom="column">
                  <wp:posOffset>5125720</wp:posOffset>
                </wp:positionH>
                <wp:positionV relativeFrom="paragraph">
                  <wp:posOffset>-669290</wp:posOffset>
                </wp:positionV>
                <wp:extent cx="2167890" cy="1459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1459865"/>
                        </a:xfrm>
                        <a:prstGeom prst="rect">
                          <a:avLst/>
                        </a:prstGeom>
                        <a:noFill/>
                        <a:ln>
                          <a:noFill/>
                        </a:ln>
                        <a:extLst/>
                      </wps:spPr>
                      <wps:txbx>
                        <w:txbxContent>
                          <w:p w:rsidR="001F583C" w:rsidRDefault="001918B9">
                            <w:r>
                              <w:rPr>
                                <w:noProof/>
                                <w:lang w:val="en-GB" w:eastAsia="en-GB"/>
                              </w:rPr>
                              <w:drawing>
                                <wp:inline distT="0" distB="0" distL="0" distR="0">
                                  <wp:extent cx="1983545" cy="12660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3740" cy="1266216"/>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3.6pt;margin-top:-52.7pt;width:170.7pt;height:114.9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" filled="f" stroked="f">
                <v:textbox style="mso-fit-shape-to-text:t">
                  <w:txbxContent>
                    <w:p w:rsidR="001F583C" w:rsidRDefault="001918B9">
                      <w:r>
                        <w:rPr>
                          <w:noProof/>
                          <w:lang w:val="en-GB" w:eastAsia="en-GB"/>
                        </w:rPr>
                        <w:drawing>
                          <wp:inline distT="0" distB="0" distL="0" distR="0">
                            <wp:extent cx="1983545" cy="12660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3740" cy="1266216"/>
                                    </a:xfrm>
                                    <a:prstGeom prst="rect">
                                      <a:avLst/>
                                    </a:prstGeom>
                                    <a:noFill/>
                                    <a:ln>
                                      <a:noFill/>
                                    </a:ln>
                                  </pic:spPr>
                                </pic:pic>
                              </a:graphicData>
                            </a:graphic>
                          </wp:inline>
                        </w:drawing>
                      </w:r>
                    </w:p>
                  </w:txbxContent>
                </v:textbox>
              </v:shape>
            </w:pict>
          </mc:Fallback>
        </mc:AlternateContent>
      </w:r>
      <w:r w:rsidR="001F583C">
        <w:rPr>
          <w:noProof/>
          <w:lang w:val="en-GB" w:eastAsia="en-GB"/>
        </w:rPr>
        <mc:AlternateContent>
          <mc:Choice Requires="wps">
            <w:drawing>
              <wp:anchor distT="0" distB="0" distL="114300" distR="114300" simplePos="0" relativeHeight="251672576" behindDoc="0" locked="0" layoutInCell="1" allowOverlap="1" wp14:anchorId="5C9B81C0" wp14:editId="54CD7B8A">
                <wp:simplePos x="0" y="0"/>
                <wp:positionH relativeFrom="column">
                  <wp:posOffset>-255270</wp:posOffset>
                </wp:positionH>
                <wp:positionV relativeFrom="paragraph">
                  <wp:posOffset>-66040</wp:posOffset>
                </wp:positionV>
                <wp:extent cx="1426845" cy="321945"/>
                <wp:effectExtent l="0" t="0" r="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21945"/>
                        </a:xfrm>
                        <a:prstGeom prst="rect">
                          <a:avLst/>
                        </a:prstGeom>
                        <a:noFill/>
                        <a:ln>
                          <a:noFill/>
                        </a:ln>
                        <a:extLst/>
                      </wps:spPr>
                      <wps:txb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1pt;margin-top:-5.2pt;width:112.35pt;height:2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" filled="f" stroked="f">
                <v:textbo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v:textbox>
              </v:shape>
            </w:pict>
          </mc:Fallback>
        </mc:AlternateContent>
      </w:r>
      <w:r w:rsidR="001F583C">
        <w:rPr>
          <w:b/>
          <w:bCs/>
          <w:noProof/>
          <w:lang w:val="en-GB" w:eastAsia="en-GB"/>
        </w:rPr>
        <w:drawing>
          <wp:inline distT="0" distB="0" distL="0" distR="0" wp14:anchorId="6A094056" wp14:editId="7FF60FF6">
            <wp:extent cx="640080" cy="601980"/>
            <wp:effectExtent l="0" t="0" r="7620" b="7620"/>
            <wp:docPr id="162" name="Picture 16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age002"/>
                    <pic:cNvPicPr>
                      <a:picLocks noChangeAspect="1" noChangeArrowheads="1"/>
                    </pic:cNvPicPr>
                  </pic:nvPicPr>
                  <pic:blipFill>
                    <a:blip r:embed="rId10">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601980"/>
                    </a:xfrm>
                    <a:prstGeom prst="rect">
                      <a:avLst/>
                    </a:prstGeom>
                    <a:noFill/>
                    <a:ln>
                      <a:noFill/>
                    </a:ln>
                  </pic:spPr>
                </pic:pic>
              </a:graphicData>
            </a:graphic>
          </wp:inline>
        </w:drawing>
      </w:r>
    </w:p>
    <w:p w:rsidR="00B6201D" w:rsidRPr="005260E9" w:rsidRDefault="001F583C" w:rsidP="005260E9">
      <w:pPr>
        <w:jc w:val="center"/>
        <w:rPr>
          <w:b/>
          <w:bCs/>
          <w:u w:val="single"/>
        </w:rPr>
      </w:pPr>
      <w:r>
        <w:rPr>
          <w:b/>
          <w:bCs/>
          <w:noProof/>
          <w:lang w:val="en-GB" w:eastAsia="en-GB"/>
        </w:rPr>
        <w:drawing>
          <wp:inline distT="0" distB="0" distL="0" distR="0" wp14:anchorId="1DCF3FB7" wp14:editId="32CBFFCF">
            <wp:extent cx="3208020" cy="533400"/>
            <wp:effectExtent l="0" t="0" r="0" b="0"/>
            <wp:docPr id="180" name="Picture 180"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mage004"/>
                    <pic:cNvPicPr>
                      <a:picLocks noChangeAspect="1" noChangeArrowheads="1"/>
                    </pic:cNvPicPr>
                  </pic:nvPicPr>
                  <pic:blipFill>
                    <a:blip r:embed="rId1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208020" cy="533400"/>
                    </a:xfrm>
                    <a:prstGeom prst="rect">
                      <a:avLst/>
                    </a:prstGeom>
                    <a:noFill/>
                    <a:ln>
                      <a:noFill/>
                    </a:ln>
                  </pic:spPr>
                </pic:pic>
              </a:graphicData>
            </a:graphic>
          </wp:inline>
        </w:drawing>
      </w:r>
    </w:p>
    <w:p w:rsidR="00B6201D" w:rsidRDefault="001F583C">
      <w:r>
        <w:rPr>
          <w:noProof/>
          <w:lang w:val="en-GB" w:eastAsia="en-GB"/>
        </w:rPr>
        <mc:AlternateContent>
          <mc:Choice Requires="wps">
            <w:drawing>
              <wp:anchor distT="0" distB="0" distL="114300" distR="114300" simplePos="0" relativeHeight="251659264" behindDoc="0" locked="0" layoutInCell="1" allowOverlap="1" wp14:anchorId="5721881B" wp14:editId="3C6F60D4">
                <wp:simplePos x="0" y="0"/>
                <wp:positionH relativeFrom="column">
                  <wp:posOffset>0</wp:posOffset>
                </wp:positionH>
                <wp:positionV relativeFrom="paragraph">
                  <wp:posOffset>83820</wp:posOffset>
                </wp:positionV>
                <wp:extent cx="7275195" cy="565150"/>
                <wp:effectExtent l="0" t="635" r="3810" b="0"/>
                <wp:wrapNone/>
                <wp:docPr id="10"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519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r>
                              <w:rPr>
                                <w:rFonts w:ascii="Calibri" w:hAnsi="Calibri"/>
                                <w:b/>
                                <w:bCs/>
                                <w:color w:val="002060"/>
                                <w:kern w:val="24"/>
                                <w:sz w:val="20"/>
                                <w:szCs w:val="20"/>
                              </w:rPr>
                              <w:t xml:space="preserve">Inverness  </w:t>
                            </w:r>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1A3CAF" w:rsidP="005260E9">
                            <w:pPr>
                              <w:pStyle w:val="NormalWeb"/>
                              <w:spacing w:before="0" w:beforeAutospacing="0" w:after="0" w:afterAutospacing="0"/>
                              <w:jc w:val="center"/>
                              <w:rPr>
                                <w:rFonts w:ascii="Calibri" w:hAnsi="Calibri"/>
                                <w:b/>
                                <w:bCs/>
                                <w:color w:val="002060"/>
                                <w:kern w:val="24"/>
                                <w:sz w:val="20"/>
                                <w:szCs w:val="20"/>
                              </w:rPr>
                            </w:pPr>
                            <w:hyperlink r:id="rId13"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4"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26" o:spid="_x0000_s1028" type="#_x0000_t202" style="position:absolute;margin-left:0;margin-top:6.6pt;width:572.8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" filled="f" stroked="f">
                <v:textbo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r>
                        <w:rPr>
                          <w:rFonts w:ascii="Calibri" w:hAnsi="Calibri"/>
                          <w:b/>
                          <w:bCs/>
                          <w:color w:val="002060"/>
                          <w:kern w:val="24"/>
                          <w:sz w:val="20"/>
                          <w:szCs w:val="20"/>
                        </w:rPr>
                        <w:t xml:space="preserve">Inverness  </w:t>
                      </w:r>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6250C5" w:rsidP="005260E9">
                      <w:pPr>
                        <w:pStyle w:val="NormalWeb"/>
                        <w:spacing w:before="0" w:beforeAutospacing="0" w:after="0" w:afterAutospacing="0"/>
                        <w:jc w:val="center"/>
                        <w:rPr>
                          <w:rFonts w:ascii="Calibri" w:hAnsi="Calibri"/>
                          <w:b/>
                          <w:bCs/>
                          <w:color w:val="002060"/>
                          <w:kern w:val="24"/>
                          <w:sz w:val="20"/>
                          <w:szCs w:val="20"/>
                        </w:rPr>
                      </w:pPr>
                      <w:hyperlink r:id="rId16"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7"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v:textbox>
              </v:shape>
            </w:pict>
          </mc:Fallback>
        </mc:AlternateContent>
      </w:r>
    </w:p>
    <w:p w:rsidR="005260E9" w:rsidRDefault="005260E9" w:rsidP="005260E9">
      <w:pPr>
        <w:pStyle w:val="Heading2"/>
      </w:pPr>
    </w:p>
    <w:tbl>
      <w:tblPr>
        <w:tblStyle w:val="TableGrid"/>
        <w:tblW w:w="0" w:type="auto"/>
        <w:tblInd w:w="1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4"/>
        <w:gridCol w:w="5408"/>
      </w:tblGrid>
      <w:tr w:rsidR="003F6228" w:rsidTr="00880AE8">
        <w:trPr>
          <w:trHeight w:val="760"/>
        </w:trPr>
        <w:tc>
          <w:tcPr>
            <w:tcW w:w="4294" w:type="dxa"/>
          </w:tcPr>
          <w:p w:rsidR="003F6228" w:rsidRDefault="003F6228" w:rsidP="005260E9">
            <w:pPr>
              <w:pStyle w:val="Heading2"/>
              <w:rPr>
                <w:rFonts w:cs="Aharoni"/>
                <w:sz w:val="20"/>
                <w:szCs w:val="20"/>
              </w:rPr>
            </w:pPr>
            <w:r w:rsidRPr="005260E9">
              <w:rPr>
                <w:rFonts w:cs="Aharoni"/>
                <w:sz w:val="20"/>
                <w:szCs w:val="20"/>
              </w:rPr>
              <w:t>PRODUCT NAME</w:t>
            </w:r>
          </w:p>
        </w:tc>
        <w:tc>
          <w:tcPr>
            <w:tcW w:w="5408" w:type="dxa"/>
          </w:tcPr>
          <w:p w:rsidR="003F6228" w:rsidRDefault="001A3CAF" w:rsidP="001918B9">
            <w:sdt>
              <w:sdtPr>
                <w:rPr>
                  <w:rStyle w:val="Style2"/>
                </w:rPr>
                <w:alias w:val="PRODUCT NAME"/>
                <w:tag w:val="PRODUCT NAME"/>
                <w:id w:val="621266803"/>
                <w:placeholder>
                  <w:docPart w:val="FE8A29E867BB4EEBACE31F6C972F8D05"/>
                </w:placeholder>
                <w:text/>
              </w:sdtPr>
              <w:sdtEndPr>
                <w:rPr>
                  <w:rStyle w:val="DefaultParagraphFont"/>
                  <w:rFonts w:ascii="Times New Roman" w:hAnsi="Times New Roman" w:cs="Aharoni"/>
                  <w:sz w:val="20"/>
                  <w:szCs w:val="20"/>
                </w:rPr>
              </w:sdtEndPr>
              <w:sdtContent>
                <w:r w:rsidR="001918B9">
                  <w:rPr>
                    <w:rStyle w:val="Style2"/>
                  </w:rPr>
                  <w:t>Tan Para (shot-blast)</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5260E9">
              <w:rPr>
                <w:rFonts w:cs="Aharoni"/>
                <w:sz w:val="20"/>
                <w:szCs w:val="20"/>
              </w:rPr>
              <w:t>DESCRIPTION</w:t>
            </w:r>
          </w:p>
        </w:tc>
        <w:tc>
          <w:tcPr>
            <w:tcW w:w="5408" w:type="dxa"/>
          </w:tcPr>
          <w:p w:rsidR="003F6228" w:rsidRDefault="001A3CAF" w:rsidP="001918B9">
            <w:sdt>
              <w:sdtPr>
                <w:rPr>
                  <w:rFonts w:ascii="Microsoft Sans Serif" w:hAnsi="Microsoft Sans Serif" w:cs="Microsoft Sans Serif"/>
                </w:rPr>
                <w:id w:val="-298074401"/>
                <w:placeholder>
                  <w:docPart w:val="92F9AB2D1F9342C7A144532700DC1BEC"/>
                </w:placeholder>
                <w:text w:multiLine="1"/>
              </w:sdtPr>
              <w:sdtEndPr/>
              <w:sdtContent>
                <w:r w:rsidR="001918B9">
                  <w:rPr>
                    <w:rFonts w:ascii="Microsoft Sans Serif" w:hAnsi="Microsoft Sans Serif" w:cs="Microsoft Sans Serif"/>
                  </w:rPr>
                  <w:t>A highly abrasion resistant rubber. Para–natural rubber</w:t>
                </w:r>
                <w:r w:rsidR="00D11764" w:rsidRPr="00D11764">
                  <w:rPr>
                    <w:rFonts w:ascii="Microsoft Sans Serif" w:hAnsi="Microsoft Sans Serif" w:cs="Microsoft Sans Serif"/>
                  </w:rPr>
                  <w:t xml:space="preserve"> </w:t>
                </w:r>
                <w:r w:rsidR="001918B9">
                  <w:rPr>
                    <w:rFonts w:ascii="Microsoft Sans Serif" w:hAnsi="Microsoft Sans Serif" w:cs="Microsoft Sans Serif"/>
                  </w:rPr>
                  <w:t>or “pure-gum”. Produced from natural latex this material is designed for arduous conditions within mining to include chute lining, cabinet lining or indeed shot-blast plant lining.</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THICKNESS (mm)</w:t>
            </w:r>
          </w:p>
        </w:tc>
        <w:tc>
          <w:tcPr>
            <w:tcW w:w="5408" w:type="dxa"/>
          </w:tcPr>
          <w:p w:rsidR="003F6228" w:rsidRDefault="001A3CAF" w:rsidP="001918B9">
            <w:sdt>
              <w:sdtPr>
                <w:rPr>
                  <w:rStyle w:val="Style9"/>
                </w:rPr>
                <w:id w:val="656579987"/>
                <w:placeholder>
                  <w:docPart w:val="4E1E176551674E91BFC504E23A1785A2"/>
                </w:placeholder>
                <w:text/>
              </w:sdtPr>
              <w:sdtEndPr>
                <w:rPr>
                  <w:rStyle w:val="DefaultParagraphFont"/>
                  <w:rFonts w:ascii="Times New Roman" w:hAnsi="Times New Roman" w:cs="Aharoni"/>
                  <w:color w:val="auto"/>
                  <w:sz w:val="20"/>
                  <w:szCs w:val="20"/>
                </w:rPr>
              </w:sdtEndPr>
              <w:sdtContent>
                <w:r w:rsidR="001918B9">
                  <w:rPr>
                    <w:rStyle w:val="Style9"/>
                  </w:rPr>
                  <w:t>1</w:t>
                </w:r>
                <w:r w:rsidR="004B7372">
                  <w:rPr>
                    <w:rStyle w:val="Style9"/>
                  </w:rPr>
                  <w:t xml:space="preserve"> to </w:t>
                </w:r>
                <w:r w:rsidR="001918B9">
                  <w:rPr>
                    <w:rStyle w:val="Style9"/>
                  </w:rPr>
                  <w:t>25</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SHEET SIZE (M)</w:t>
            </w:r>
          </w:p>
        </w:tc>
        <w:tc>
          <w:tcPr>
            <w:tcW w:w="5408" w:type="dxa"/>
          </w:tcPr>
          <w:p w:rsidR="003F6228" w:rsidRDefault="001A3CAF" w:rsidP="004B7372">
            <w:sdt>
              <w:sdtPr>
                <w:rPr>
                  <w:rStyle w:val="Style9"/>
                </w:rPr>
                <w:id w:val="-37203585"/>
                <w:placeholder>
                  <w:docPart w:val="3EB796A186A64E3EB9B05CED739901FB"/>
                </w:placeholder>
                <w:text/>
              </w:sdtPr>
              <w:sdtEndPr>
                <w:rPr>
                  <w:rStyle w:val="DefaultParagraphFont"/>
                  <w:rFonts w:ascii="Times New Roman" w:hAnsi="Times New Roman" w:cs="Aharoni"/>
                  <w:color w:val="auto"/>
                  <w:sz w:val="20"/>
                  <w:szCs w:val="20"/>
                </w:rPr>
              </w:sdtEndPr>
              <w:sdtContent>
                <w:r w:rsidR="004B7372">
                  <w:rPr>
                    <w:rStyle w:val="Style9"/>
                  </w:rPr>
                  <w:t xml:space="preserve">1.4 x </w:t>
                </w:r>
                <w:r w:rsidR="001918B9">
                  <w:rPr>
                    <w:rStyle w:val="Style9"/>
                  </w:rPr>
                  <w:t xml:space="preserve">5, </w:t>
                </w:r>
                <w:r w:rsidR="004B7372">
                  <w:rPr>
                    <w:rStyle w:val="Style9"/>
                  </w:rPr>
                  <w:t>10</w:t>
                </w:r>
                <w:r w:rsidR="001918B9">
                  <w:rPr>
                    <w:rStyle w:val="Style9"/>
                  </w:rPr>
                  <w:t>, 20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FINISH</w:t>
            </w:r>
          </w:p>
        </w:tc>
        <w:tc>
          <w:tcPr>
            <w:tcW w:w="5408" w:type="dxa"/>
          </w:tcPr>
          <w:p w:rsidR="003F6228" w:rsidRDefault="001A3CAF" w:rsidP="004B7372">
            <w:sdt>
              <w:sdtPr>
                <w:rPr>
                  <w:rStyle w:val="Style9"/>
                </w:rPr>
                <w:id w:val="-129251125"/>
                <w:placeholder>
                  <w:docPart w:val="C98DA7A7A7854D18992B3C49DCB4394B"/>
                </w:placeholder>
                <w:text/>
              </w:sdtPr>
              <w:sdtEndPr>
                <w:rPr>
                  <w:rStyle w:val="DefaultParagraphFont"/>
                  <w:rFonts w:ascii="Times New Roman" w:hAnsi="Times New Roman" w:cs="Aharoni"/>
                  <w:color w:val="auto"/>
                  <w:sz w:val="20"/>
                  <w:szCs w:val="20"/>
                </w:rPr>
              </w:sdtEndPr>
              <w:sdtContent>
                <w:r w:rsidR="004B7372">
                  <w:rPr>
                    <w:rStyle w:val="Style9"/>
                  </w:rPr>
                  <w:t>Plate/plate</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8A49C4">
              <w:rPr>
                <w:rFonts w:cs="Aharoni"/>
                <w:sz w:val="20"/>
                <w:szCs w:val="20"/>
              </w:rPr>
              <w:t>MATERIAL</w:t>
            </w:r>
          </w:p>
        </w:tc>
        <w:tc>
          <w:tcPr>
            <w:tcW w:w="5408" w:type="dxa"/>
          </w:tcPr>
          <w:p w:rsidR="003F6228" w:rsidRDefault="001A3CAF" w:rsidP="001918B9">
            <w:sdt>
              <w:sdtPr>
                <w:rPr>
                  <w:rStyle w:val="Style9"/>
                </w:rPr>
                <w:id w:val="-308470463"/>
                <w:placeholder>
                  <w:docPart w:val="271EFE68AB5142DDAD9298F62F81D9C8"/>
                </w:placeholder>
                <w:text/>
              </w:sdtPr>
              <w:sdtEndPr>
                <w:rPr>
                  <w:rStyle w:val="DefaultParagraphFont"/>
                  <w:rFonts w:ascii="Times New Roman" w:hAnsi="Times New Roman" w:cs="Aharoni"/>
                  <w:color w:val="auto"/>
                  <w:sz w:val="20"/>
                  <w:szCs w:val="20"/>
                </w:rPr>
              </w:sdtEndPr>
              <w:sdtContent>
                <w:r w:rsidR="001918B9">
                  <w:rPr>
                    <w:rStyle w:val="Style9"/>
                  </w:rPr>
                  <w:t>Natural Rubber</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APPLICATION</w:t>
            </w:r>
          </w:p>
        </w:tc>
        <w:tc>
          <w:tcPr>
            <w:tcW w:w="5408" w:type="dxa"/>
          </w:tcPr>
          <w:p w:rsidR="003F6228" w:rsidRDefault="001A3CAF" w:rsidP="001918B9">
            <w:sdt>
              <w:sdtPr>
                <w:rPr>
                  <w:rFonts w:ascii="Microsoft Sans Serif" w:hAnsi="Microsoft Sans Serif" w:cs="Microsoft Sans Serif"/>
                </w:rPr>
                <w:id w:val="-301069131"/>
                <w:placeholder>
                  <w:docPart w:val="BA6CF5C2B0FC4B0AA049DE5634AF64E5"/>
                </w:placeholder>
                <w:text/>
              </w:sdtPr>
              <w:sdtEndPr/>
              <w:sdtContent>
                <w:r w:rsidR="001918B9">
                  <w:rPr>
                    <w:rFonts w:ascii="Microsoft Sans Serif" w:hAnsi="Microsoft Sans Serif" w:cs="Microsoft Sans Serif"/>
                  </w:rPr>
                  <w:t>High abrasion resistance – shot-blast</w:t>
                </w:r>
                <w:r w:rsidR="0074585C" w:rsidRPr="0074585C">
                  <w:rPr>
                    <w:rFonts w:ascii="Microsoft Sans Serif" w:hAnsi="Microsoft Sans Serif" w:cs="Microsoft Sans Serif"/>
                  </w:rPr>
                  <w:t>.</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INSERTION</w:t>
            </w:r>
          </w:p>
        </w:tc>
        <w:tc>
          <w:tcPr>
            <w:tcW w:w="5408" w:type="dxa"/>
          </w:tcPr>
          <w:p w:rsidR="003F6228" w:rsidRDefault="001A3CAF" w:rsidP="004B7372">
            <w:sdt>
              <w:sdtPr>
                <w:rPr>
                  <w:rStyle w:val="Style9"/>
                </w:rPr>
                <w:id w:val="1265105115"/>
                <w:placeholder>
                  <w:docPart w:val="72B62B84CBF34FD9B05689A56BC39AD8"/>
                </w:placeholder>
                <w:text/>
              </w:sdtPr>
              <w:sdtEndPr>
                <w:rPr>
                  <w:rStyle w:val="DefaultParagraphFont"/>
                  <w:rFonts w:ascii="Times New Roman" w:hAnsi="Times New Roman" w:cs="Aharoni"/>
                  <w:color w:val="auto"/>
                  <w:sz w:val="20"/>
                  <w:szCs w:val="20"/>
                </w:rPr>
              </w:sdtEndPr>
              <w:sdtContent>
                <w:r w:rsidR="004B7372">
                  <w:rPr>
                    <w:rStyle w:val="Style9"/>
                  </w:rPr>
                  <w:t>NO</w:t>
                </w:r>
              </w:sdtContent>
            </w:sdt>
          </w:p>
        </w:tc>
      </w:tr>
      <w:tr w:rsidR="003F6228" w:rsidTr="00880AE8">
        <w:trPr>
          <w:trHeight w:val="736"/>
        </w:trPr>
        <w:tc>
          <w:tcPr>
            <w:tcW w:w="4294" w:type="dxa"/>
          </w:tcPr>
          <w:p w:rsidR="003F6228" w:rsidRDefault="003F6228" w:rsidP="005260E9">
            <w:pPr>
              <w:pStyle w:val="Heading2"/>
              <w:rPr>
                <w:rFonts w:cs="Aharoni"/>
                <w:sz w:val="20"/>
                <w:szCs w:val="20"/>
              </w:rPr>
            </w:pPr>
            <w:r>
              <w:rPr>
                <w:rFonts w:cs="Aharoni"/>
                <w:sz w:val="20"/>
                <w:szCs w:val="20"/>
              </w:rPr>
              <w:t>CHEMICAL RESISTANCE</w:t>
            </w:r>
          </w:p>
        </w:tc>
        <w:tc>
          <w:tcPr>
            <w:tcW w:w="5408" w:type="dxa"/>
          </w:tcPr>
          <w:p w:rsidR="003F6228" w:rsidRDefault="001A3CAF" w:rsidP="00EB712E">
            <w:sdt>
              <w:sdtPr>
                <w:rPr>
                  <w:rStyle w:val="Style7"/>
                </w:rPr>
                <w:id w:val="-357884313"/>
                <w:lock w:val="sdtContentLocked"/>
                <w:placeholder>
                  <w:docPart w:val="72891D315F6B44C9B52824691623C46B"/>
                </w:placeholder>
                <w:text/>
              </w:sdtPr>
              <w:sdtEndPr>
                <w:rPr>
                  <w:rStyle w:val="Style7"/>
                </w:rPr>
              </w:sdtEndPr>
              <w:sdtContent>
                <w:r w:rsidR="00EB712E" w:rsidRPr="007127CD">
                  <w:rPr>
                    <w:rStyle w:val="Style7"/>
                  </w:rPr>
                  <w:t>PLEASE REFER TO OUR CHEMICAL DATA SHEET</w:t>
                </w:r>
              </w:sdtContent>
            </w:sdt>
          </w:p>
        </w:tc>
      </w:tr>
    </w:tbl>
    <w:tbl>
      <w:tblPr>
        <w:tblpPr w:leftFromText="180" w:rightFromText="180" w:vertAnchor="text" w:horzAnchor="margin" w:tblpXSpec="center" w:tblpY="404"/>
        <w:tblW w:w="771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96"/>
        <w:gridCol w:w="4018"/>
      </w:tblGrid>
      <w:tr w:rsidR="00460E63" w:rsidTr="00460E63">
        <w:trPr>
          <w:tblCellSpacing w:w="0" w:type="dxa"/>
        </w:trPr>
        <w:tc>
          <w:tcPr>
            <w:tcW w:w="3696" w:type="dxa"/>
            <w:vAlign w:val="center"/>
          </w:tcPr>
          <w:p w:rsidR="00460E63" w:rsidRDefault="00460E63" w:rsidP="00460E63">
            <w:pPr>
              <w:rPr>
                <w:b/>
                <w:bCs/>
              </w:rPr>
            </w:pPr>
            <w:r>
              <w:rPr>
                <w:b/>
                <w:bCs/>
              </w:rPr>
              <w:t>SPECIFICATIONS</w:t>
            </w:r>
            <w:r>
              <w:rPr>
                <w:b/>
                <w:bCs/>
              </w:rPr>
              <w:br/>
              <w:t>COMPOUND</w:t>
            </w:r>
          </w:p>
        </w:tc>
        <w:tc>
          <w:tcPr>
            <w:tcW w:w="4018" w:type="dxa"/>
            <w:vAlign w:val="center"/>
          </w:tcPr>
          <w:p w:rsidR="00460E63" w:rsidRDefault="00460E63" w:rsidP="00460E63">
            <w:pPr>
              <w:jc w:val="center"/>
              <w:rPr>
                <w:b/>
                <w:bCs/>
              </w:rPr>
            </w:pPr>
            <w:r>
              <w:rPr>
                <w:b/>
                <w:bCs/>
              </w:rPr>
              <w:t>Values</w:t>
            </w:r>
            <w:r>
              <w:rPr>
                <w:b/>
                <w:bCs/>
              </w:rPr>
              <w:br/>
              <w:t>[typical]</w:t>
            </w:r>
          </w:p>
        </w:tc>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COLOUR</w:t>
            </w:r>
          </w:p>
        </w:tc>
        <w:sdt>
          <w:sdtPr>
            <w:rPr>
              <w:rStyle w:val="Style9"/>
            </w:rPr>
            <w:id w:val="692037101"/>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1918B9" w:rsidP="00460E63">
                <w:pPr>
                  <w:pStyle w:val="Heading2"/>
                  <w:rPr>
                    <w:rFonts w:cs="Aharoni"/>
                    <w:sz w:val="20"/>
                    <w:szCs w:val="20"/>
                  </w:rPr>
                </w:pPr>
                <w:r>
                  <w:rPr>
                    <w:rStyle w:val="Style9"/>
                  </w:rPr>
                  <w:t>Tan</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COMPOUND</w:t>
            </w:r>
          </w:p>
        </w:tc>
        <w:sdt>
          <w:sdtPr>
            <w:rPr>
              <w:rStyle w:val="Style9"/>
            </w:rPr>
            <w:id w:val="-502513933"/>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1918B9" w:rsidP="001918B9">
                <w:pPr>
                  <w:pStyle w:val="Heading2"/>
                  <w:rPr>
                    <w:rFonts w:cs="Aharoni"/>
                    <w:sz w:val="20"/>
                    <w:szCs w:val="20"/>
                  </w:rPr>
                </w:pPr>
                <w:r>
                  <w:rPr>
                    <w:rStyle w:val="Style9"/>
                  </w:rPr>
                  <w:t>Natural Latex</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DENSITY </w:t>
            </w:r>
            <w:r w:rsidRPr="0003258B">
              <w:rPr>
                <w:rFonts w:cs="Aharoni"/>
                <w:color w:val="808080" w:themeColor="background1" w:themeShade="80"/>
                <w:sz w:val="20"/>
                <w:szCs w:val="20"/>
              </w:rPr>
              <w:t>[SPECIFIC GRAVITY]</w:t>
            </w:r>
            <w:r>
              <w:rPr>
                <w:rFonts w:cs="Aharoni"/>
                <w:color w:val="808080" w:themeColor="background1" w:themeShade="80"/>
                <w:sz w:val="20"/>
                <w:szCs w:val="20"/>
              </w:rPr>
              <w:t xml:space="preserve">   g/cm</w:t>
            </w:r>
            <w:r>
              <w:rPr>
                <w:color w:val="808080" w:themeColor="background1" w:themeShade="80"/>
                <w:sz w:val="20"/>
                <w:szCs w:val="20"/>
              </w:rPr>
              <w:t>³</w:t>
            </w:r>
          </w:p>
        </w:tc>
        <w:sdt>
          <w:sdtPr>
            <w:rPr>
              <w:rStyle w:val="Style9"/>
            </w:rPr>
            <w:id w:val="1270587577"/>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96E39" w:rsidP="008E5E5E">
                <w:pPr>
                  <w:pStyle w:val="Heading2"/>
                  <w:rPr>
                    <w:rFonts w:cs="Aharoni"/>
                    <w:sz w:val="20"/>
                    <w:szCs w:val="20"/>
                  </w:rPr>
                </w:pPr>
                <w:r>
                  <w:rPr>
                    <w:rStyle w:val="Style9"/>
                  </w:rPr>
                  <w:t>1.</w:t>
                </w:r>
                <w:r w:rsidR="009927D2">
                  <w:rPr>
                    <w:rStyle w:val="Style9"/>
                  </w:rPr>
                  <w:t>0</w:t>
                </w:r>
                <w:r w:rsidR="008E5E5E">
                  <w:rPr>
                    <w:rStyle w:val="Style9"/>
                  </w:rPr>
                  <w:t>2</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HARDNESS </w:t>
            </w:r>
            <w:r w:rsidRPr="0003258B">
              <w:rPr>
                <w:rFonts w:cs="Aharoni"/>
                <w:color w:val="808080" w:themeColor="background1" w:themeShade="80"/>
                <w:sz w:val="20"/>
                <w:szCs w:val="20"/>
              </w:rPr>
              <w:t>[DEGREES SHORE A]</w:t>
            </w:r>
            <w:r>
              <w:rPr>
                <w:rFonts w:cs="Aharoni"/>
                <w:color w:val="808080" w:themeColor="background1" w:themeShade="80"/>
                <w:sz w:val="20"/>
                <w:szCs w:val="20"/>
              </w:rPr>
              <w:t xml:space="preserve">  +/-5</w:t>
            </w:r>
          </w:p>
        </w:tc>
        <w:sdt>
          <w:sdtPr>
            <w:rPr>
              <w:rStyle w:val="Style9"/>
            </w:rPr>
            <w:id w:val="940878259"/>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1918B9" w:rsidP="00460E63">
                <w:pPr>
                  <w:pStyle w:val="Heading2"/>
                  <w:rPr>
                    <w:rFonts w:cs="Aharoni"/>
                    <w:sz w:val="20"/>
                    <w:szCs w:val="20"/>
                  </w:rPr>
                </w:pPr>
                <w:r>
                  <w:rPr>
                    <w:rStyle w:val="Style9"/>
                  </w:rPr>
                  <w:t>4</w:t>
                </w:r>
                <w:r w:rsidR="00A55F95">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TENSILE </w:t>
            </w:r>
            <w:r w:rsidRPr="0003258B">
              <w:rPr>
                <w:rFonts w:cs="Aharoni"/>
                <w:color w:val="808080" w:themeColor="background1" w:themeShade="80"/>
                <w:sz w:val="20"/>
                <w:szCs w:val="20"/>
              </w:rPr>
              <w:t xml:space="preserve">STRENGTH </w:t>
            </w:r>
            <w:r>
              <w:rPr>
                <w:rFonts w:cs="Aharoni"/>
                <w:color w:val="808080" w:themeColor="background1" w:themeShade="80"/>
                <w:sz w:val="20"/>
                <w:szCs w:val="20"/>
              </w:rPr>
              <w:t xml:space="preserve">                       </w:t>
            </w:r>
            <w:r w:rsidRPr="0003258B">
              <w:rPr>
                <w:rFonts w:cs="Aharoni"/>
                <w:color w:val="808080" w:themeColor="background1" w:themeShade="80"/>
                <w:sz w:val="20"/>
                <w:szCs w:val="20"/>
              </w:rPr>
              <w:t>MPa</w:t>
            </w:r>
          </w:p>
        </w:tc>
        <w:sdt>
          <w:sdtPr>
            <w:rPr>
              <w:rStyle w:val="Style9"/>
            </w:rPr>
            <w:id w:val="-1972432937"/>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1918B9" w:rsidP="00460E63">
                <w:pPr>
                  <w:pStyle w:val="Heading2"/>
                  <w:rPr>
                    <w:rFonts w:cs="Aharoni"/>
                    <w:sz w:val="20"/>
                    <w:szCs w:val="20"/>
                  </w:rPr>
                </w:pPr>
                <w:r>
                  <w:rPr>
                    <w:rStyle w:val="Style9"/>
                  </w:rPr>
                  <w:t>15</w:t>
                </w:r>
                <w:r w:rsidR="00A55F95">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ELONGATION AT BREAK</w:t>
            </w:r>
            <w:r>
              <w:rPr>
                <w:rFonts w:cs="Aharoni"/>
                <w:sz w:val="20"/>
                <w:szCs w:val="20"/>
              </w:rPr>
              <w:t xml:space="preserve">                    </w:t>
            </w:r>
            <w:r w:rsidRPr="0003258B">
              <w:rPr>
                <w:rFonts w:cs="Aharoni"/>
                <w:color w:val="808080" w:themeColor="background1" w:themeShade="80"/>
                <w:sz w:val="20"/>
                <w:szCs w:val="20"/>
              </w:rPr>
              <w:t>%</w:t>
            </w:r>
          </w:p>
        </w:tc>
        <w:sdt>
          <w:sdtPr>
            <w:rPr>
              <w:rStyle w:val="Style9"/>
            </w:rPr>
            <w:id w:val="-387801515"/>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1918B9" w:rsidP="001918B9">
                <w:pPr>
                  <w:pStyle w:val="Heading2"/>
                  <w:rPr>
                    <w:rFonts w:cs="Aharoni"/>
                    <w:sz w:val="20"/>
                    <w:szCs w:val="20"/>
                  </w:rPr>
                </w:pPr>
                <w:r>
                  <w:rPr>
                    <w:rStyle w:val="Style9"/>
                  </w:rPr>
                  <w:t>60</w:t>
                </w:r>
                <w:r w:rsidR="00460E63">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MINIMUM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923835003"/>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1918B9" w:rsidP="00460E63">
                <w:pPr>
                  <w:pStyle w:val="Heading2"/>
                  <w:rPr>
                    <w:rFonts w:cs="Aharoni"/>
                    <w:sz w:val="20"/>
                    <w:szCs w:val="20"/>
                  </w:rPr>
                </w:pPr>
                <w:r>
                  <w:rPr>
                    <w:rStyle w:val="Style9"/>
                  </w:rPr>
                  <w:t>-2</w:t>
                </w:r>
                <w:r w:rsidR="00460E63">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MAXIMUM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276864563"/>
            <w:placeholder>
              <w:docPart w:val="2F97119D230D427DB3B117DBEF2C4DD5"/>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1918B9" w:rsidP="001918B9">
                <w:pPr>
                  <w:pStyle w:val="Heading2"/>
                  <w:rPr>
                    <w:rFonts w:cs="Aharoni"/>
                    <w:sz w:val="20"/>
                    <w:szCs w:val="20"/>
                  </w:rPr>
                </w:pPr>
                <w:r>
                  <w:rPr>
                    <w:rStyle w:val="Style9"/>
                  </w:rPr>
                  <w:t>+7</w:t>
                </w:r>
                <w:r w:rsidR="00460E63">
                  <w:rPr>
                    <w:rStyle w:val="Style9"/>
                  </w:rPr>
                  <w:t>0</w:t>
                </w:r>
              </w:p>
            </w:tc>
          </w:sdtContent>
        </w:sdt>
      </w:tr>
      <w:tr w:rsidR="00460E63" w:rsidRPr="00441339" w:rsidTr="00460E63">
        <w:trPr>
          <w:tblCellSpacing w:w="0" w:type="dxa"/>
        </w:trPr>
        <w:tc>
          <w:tcPr>
            <w:tcW w:w="3696" w:type="dxa"/>
            <w:vAlign w:val="center"/>
          </w:tcPr>
          <w:p w:rsidR="00460E63" w:rsidRPr="00441339" w:rsidRDefault="007E5DBE" w:rsidP="007E5DBE">
            <w:pPr>
              <w:pStyle w:val="Heading2"/>
              <w:rPr>
                <w:rFonts w:cs="Aharoni"/>
                <w:sz w:val="20"/>
                <w:szCs w:val="20"/>
              </w:rPr>
            </w:pPr>
            <w:r>
              <w:rPr>
                <w:rFonts w:cs="Aharoni"/>
                <w:sz w:val="20"/>
                <w:szCs w:val="20"/>
              </w:rPr>
              <w:t>COMPRESSION S</w:t>
            </w:r>
            <w:r w:rsidR="00460E63">
              <w:rPr>
                <w:rFonts w:cs="Aharoni"/>
                <w:sz w:val="20"/>
                <w:szCs w:val="20"/>
              </w:rPr>
              <w:t>E</w:t>
            </w:r>
            <w:r>
              <w:rPr>
                <w:rFonts w:cs="Aharoni"/>
                <w:sz w:val="20"/>
                <w:szCs w:val="20"/>
              </w:rPr>
              <w:t>T (70</w:t>
            </w:r>
            <w:r>
              <w:rPr>
                <w:sz w:val="20"/>
                <w:szCs w:val="20"/>
              </w:rPr>
              <w:t>°</w:t>
            </w:r>
            <w:r>
              <w:rPr>
                <w:rFonts w:cs="Aharoni"/>
                <w:sz w:val="20"/>
                <w:szCs w:val="20"/>
              </w:rPr>
              <w:t>C/22 Hrs)</w:t>
            </w:r>
            <w:r w:rsidR="00460E63">
              <w:rPr>
                <w:rFonts w:cs="Aharoni"/>
                <w:sz w:val="20"/>
                <w:szCs w:val="20"/>
              </w:rPr>
              <w:t xml:space="preserve">     </w:t>
            </w:r>
            <w:r>
              <w:rPr>
                <w:rFonts w:cs="Aharoni"/>
                <w:sz w:val="20"/>
                <w:szCs w:val="20"/>
              </w:rPr>
              <w:t xml:space="preserve"> </w:t>
            </w:r>
            <w:r w:rsidRPr="007E5DBE">
              <w:rPr>
                <w:rFonts w:cs="Aharoni"/>
                <w:color w:val="808080" w:themeColor="background1" w:themeShade="80"/>
                <w:sz w:val="20"/>
                <w:szCs w:val="20"/>
              </w:rPr>
              <w:t>%</w:t>
            </w:r>
          </w:p>
        </w:tc>
        <w:sdt>
          <w:sdtPr>
            <w:rPr>
              <w:rStyle w:val="Style9"/>
            </w:rPr>
            <w:id w:val="-303931930"/>
            <w:placeholder>
              <w:docPart w:val="D915CE963ADE4DF38D889220542D8B9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2E5EED" w:rsidP="002E5EED">
                <w:pPr>
                  <w:pStyle w:val="Heading2"/>
                  <w:rPr>
                    <w:rFonts w:cs="Aharoni"/>
                    <w:sz w:val="20"/>
                    <w:szCs w:val="20"/>
                  </w:rPr>
                </w:pPr>
                <w:r>
                  <w:rPr>
                    <w:rStyle w:val="Style9"/>
                  </w:rPr>
                  <w:t>30</w:t>
                </w:r>
              </w:p>
            </w:tc>
          </w:sdtContent>
        </w:sdt>
      </w:tr>
    </w:tbl>
    <w:p w:rsidR="00C54569" w:rsidRPr="00C54569" w:rsidRDefault="005260E9" w:rsidP="005260E9">
      <w:pPr>
        <w:pStyle w:val="Heading2"/>
        <w:rPr>
          <w:rFonts w:ascii="Aharoni" w:hAnsi="Aharoni"/>
          <w:sz w:val="28"/>
        </w:rPr>
      </w:pPr>
      <w:r>
        <w:rPr>
          <w:rFonts w:cs="Aharoni"/>
          <w:sz w:val="20"/>
          <w:szCs w:val="20"/>
        </w:rPr>
        <w:tab/>
      </w:r>
      <w:r>
        <w:rPr>
          <w:rFonts w:cs="Aharoni"/>
          <w:sz w:val="20"/>
          <w:szCs w:val="20"/>
        </w:rPr>
        <w:tab/>
      </w:r>
    </w:p>
    <w:p w:rsidR="005260E9"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C54569" w:rsidP="00C54569"/>
    <w:p w:rsidR="008A49C4" w:rsidRPr="00C54569" w:rsidRDefault="00C54569" w:rsidP="00C54569">
      <w:r w:rsidRPr="00C54569">
        <w:rPr>
          <w:rFonts w:cs="Aharoni"/>
          <w:b/>
          <w:bCs/>
          <w:sz w:val="20"/>
          <w:szCs w:val="20"/>
        </w:rPr>
        <w:tab/>
      </w:r>
      <w:r w:rsidRPr="008A49C4">
        <w:rPr>
          <w:rFonts w:cs="Aharoni"/>
          <w:sz w:val="20"/>
          <w:szCs w:val="20"/>
        </w:rPr>
        <w:tab/>
      </w:r>
    </w:p>
    <w:p w:rsidR="00B6201D" w:rsidRDefault="008A49C4" w:rsidP="008A49C4">
      <w:pPr>
        <w:pStyle w:val="Heading2"/>
        <w:rPr>
          <w:rFonts w:cs="Aharoni"/>
          <w:sz w:val="20"/>
          <w:szCs w:val="20"/>
        </w:rPr>
      </w:pPr>
      <w:r w:rsidRPr="008A49C4">
        <w:rPr>
          <w:rFonts w:cs="Aharoni"/>
          <w:sz w:val="20"/>
          <w:szCs w:val="20"/>
        </w:rPr>
        <w:tab/>
      </w:r>
    </w:p>
    <w:p w:rsidR="008A49C4" w:rsidRDefault="008A49C4" w:rsidP="008A49C4">
      <w:pPr>
        <w:pStyle w:val="Heading2"/>
        <w:rPr>
          <w:rFonts w:cs="Aharoni"/>
          <w:sz w:val="20"/>
          <w:szCs w:val="20"/>
        </w:rPr>
      </w:pPr>
    </w:p>
    <w:p w:rsidR="00441339" w:rsidRDefault="00DB52D9" w:rsidP="008A49C4">
      <w:pPr>
        <w:pStyle w:val="Heading2"/>
        <w:rPr>
          <w:rFonts w:cs="Aharoni"/>
          <w:sz w:val="20"/>
          <w:szCs w:val="20"/>
        </w:rPr>
      </w:pPr>
      <w:r w:rsidRPr="00167596">
        <w:rPr>
          <w:rFonts w:cs="Aharoni"/>
          <w:noProof/>
          <w:sz w:val="20"/>
          <w:szCs w:val="20"/>
          <w:lang w:val="en-GB" w:eastAsia="en-GB"/>
        </w:rPr>
        <mc:AlternateContent>
          <mc:Choice Requires="wps">
            <w:drawing>
              <wp:anchor distT="0" distB="0" distL="114300" distR="114300" simplePos="0" relativeHeight="251676672" behindDoc="0" locked="0" layoutInCell="1" allowOverlap="1" wp14:anchorId="01482618" wp14:editId="47EA2788">
                <wp:simplePos x="0" y="0"/>
                <wp:positionH relativeFrom="column">
                  <wp:posOffset>-70241</wp:posOffset>
                </wp:positionH>
                <wp:positionV relativeFrom="paragraph">
                  <wp:posOffset>133302</wp:posOffset>
                </wp:positionV>
                <wp:extent cx="71628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403985"/>
                        </a:xfrm>
                        <a:prstGeom prst="rect">
                          <a:avLst/>
                        </a:prstGeom>
                        <a:noFill/>
                        <a:ln w="9525">
                          <a:noFill/>
                          <a:miter lim="800000"/>
                          <a:headEnd/>
                          <a:tailEnd/>
                        </a:ln>
                      </wps:spPr>
                      <wps:txbx>
                        <w:txbxContent>
                          <w:p w:rsidR="00BA690B" w:rsidRPr="00BA690B" w:rsidRDefault="00BA690B" w:rsidP="00BA690B">
                            <w:pPr>
                              <w:pStyle w:val="NormalWeb"/>
                              <w:kinsoku w:val="0"/>
                              <w:overflowPunct w:val="0"/>
                              <w:spacing w:before="192" w:beforeAutospacing="0" w:after="0" w:afterAutospacing="0"/>
                              <w:textAlignment w:val="baseline"/>
                              <w:rPr>
                                <w:rFonts w:asciiTheme="minorHAnsi" w:hAnsiTheme="minorHAnsi"/>
                                <w:sz w:val="16"/>
                                <w:szCs w:val="16"/>
                              </w:rPr>
                            </w:pPr>
                            <w:r w:rsidRPr="00BA690B">
                              <w:rPr>
                                <w:rFonts w:asciiTheme="minorHAnsi" w:eastAsiaTheme="minorEastAsia" w:hAnsiTheme="minorHAnsi" w:cstheme="minorBidi"/>
                                <w:color w:val="000000"/>
                                <w:kern w:val="24"/>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sidRPr="00BA690B">
                              <w:rPr>
                                <w:rFonts w:ascii="Lucida Calligraphy" w:eastAsiaTheme="minorEastAsia" w:hAnsi="Lucida Calligraphy" w:cstheme="minorBidi"/>
                                <w:color w:val="000000"/>
                                <w:kern w:val="24"/>
                                <w:sz w:val="16"/>
                                <w:szCs w:val="16"/>
                              </w:rPr>
                              <w:t xml:space="preserve">. </w:t>
                            </w:r>
                            <w:r w:rsidRPr="00BA690B">
                              <w:rPr>
                                <w:rFonts w:asciiTheme="minorHAnsi" w:eastAsiaTheme="minorEastAsia" w:hAnsiTheme="minorHAnsi" w:cstheme="minorBidi"/>
                                <w:color w:val="000000"/>
                                <w:kern w:val="24"/>
                                <w:sz w:val="16"/>
                                <w:szCs w:val="16"/>
                              </w:rPr>
                              <w:t>The customer must satisfy themselves on the suitability of the material or product for the intended purpose. The correct fitting of products is the responsibility of the customer.</w:t>
                            </w:r>
                            <w:r w:rsidRPr="00BA690B">
                              <w:rPr>
                                <w:rFonts w:asciiTheme="minorHAnsi" w:eastAsiaTheme="minorEastAsia" w:hAnsiTheme="minorHAnsi" w:cstheme="minorBidi"/>
                                <w:color w:val="000000" w:themeColor="text1"/>
                                <w:kern w:val="24"/>
                                <w:sz w:val="16"/>
                                <w:szCs w:val="16"/>
                              </w:rPr>
                              <w:t xml:space="preserve"> </w:t>
                            </w:r>
                          </w:p>
                          <w:p w:rsidR="00167596" w:rsidRPr="00BA690B" w:rsidRDefault="00167596" w:rsidP="00167596">
                            <w:pPr>
                              <w:rPr>
                                <w:rFonts w:asciiTheme="minorHAnsi" w:hAnsiTheme="minorHAnsi"/>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5.55pt;margin-top:10.5pt;width:564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" filled="f" stroked="f">
                <v:textbox style="mso-fit-shape-to-text:t">
                  <w:txbxContent>
                    <w:p w:rsidR="00BA690B" w:rsidRPr="00BA690B" w:rsidRDefault="00BA690B" w:rsidP="00BA690B">
                      <w:pPr>
                        <w:pStyle w:val="NormalWeb"/>
                        <w:kinsoku w:val="0"/>
                        <w:overflowPunct w:val="0"/>
                        <w:spacing w:before="192" w:beforeAutospacing="0" w:after="0" w:afterAutospacing="0"/>
                        <w:textAlignment w:val="baseline"/>
                        <w:rPr>
                          <w:rFonts w:asciiTheme="minorHAnsi" w:hAnsiTheme="minorHAnsi"/>
                          <w:sz w:val="16"/>
                          <w:szCs w:val="16"/>
                        </w:rPr>
                      </w:pPr>
                      <w:r w:rsidRPr="00BA690B">
                        <w:rPr>
                          <w:rFonts w:asciiTheme="minorHAnsi" w:eastAsiaTheme="minorEastAsia" w:hAnsiTheme="minorHAnsi" w:cstheme="minorBidi"/>
                          <w:color w:val="000000"/>
                          <w:kern w:val="24"/>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sidRPr="00BA690B">
                        <w:rPr>
                          <w:rFonts w:ascii="Lucida Calligraphy" w:eastAsiaTheme="minorEastAsia" w:hAnsi="Lucida Calligraphy" w:cstheme="minorBidi"/>
                          <w:color w:val="000000"/>
                          <w:kern w:val="24"/>
                          <w:sz w:val="16"/>
                          <w:szCs w:val="16"/>
                        </w:rPr>
                        <w:t xml:space="preserve">. </w:t>
                      </w:r>
                      <w:r w:rsidRPr="00BA690B">
                        <w:rPr>
                          <w:rFonts w:asciiTheme="minorHAnsi" w:eastAsiaTheme="minorEastAsia" w:hAnsiTheme="minorHAnsi" w:cstheme="minorBidi"/>
                          <w:color w:val="000000"/>
                          <w:kern w:val="24"/>
                          <w:sz w:val="16"/>
                          <w:szCs w:val="16"/>
                        </w:rPr>
                        <w:t>The customer must satisfy themselves on the suitability of the material or product for the intended purpose. The correct fitting of products is the responsibility of the customer.</w:t>
                      </w:r>
                      <w:r w:rsidRPr="00BA690B">
                        <w:rPr>
                          <w:rFonts w:asciiTheme="minorHAnsi" w:eastAsiaTheme="minorEastAsia" w:hAnsiTheme="minorHAnsi" w:cstheme="minorBidi"/>
                          <w:color w:val="000000" w:themeColor="text1"/>
                          <w:kern w:val="24"/>
                          <w:sz w:val="16"/>
                          <w:szCs w:val="16"/>
                        </w:rPr>
                        <w:t xml:space="preserve"> </w:t>
                      </w:r>
                    </w:p>
                    <w:p w:rsidR="00167596" w:rsidRPr="00BA690B" w:rsidRDefault="00167596" w:rsidP="00167596">
                      <w:pPr>
                        <w:rPr>
                          <w:rFonts w:asciiTheme="minorHAnsi" w:hAnsiTheme="minorHAnsi"/>
                          <w:i/>
                          <w:sz w:val="16"/>
                          <w:szCs w:val="16"/>
                        </w:rPr>
                      </w:pPr>
                    </w:p>
                  </w:txbxContent>
                </v:textbox>
              </v:shape>
            </w:pict>
          </mc:Fallback>
        </mc:AlternateContent>
      </w:r>
    </w:p>
    <w:sectPr w:rsidR="00441339" w:rsidSect="00441339">
      <w:headerReference w:type="even" r:id="rId18"/>
      <w:headerReference w:type="default" r:id="rId19"/>
      <w:headerReference w:type="first" r:id="rId20"/>
      <w:pgSz w:w="12240" w:h="15840"/>
      <w:pgMar w:top="284" w:right="333"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CAF" w:rsidRDefault="001A3CAF" w:rsidP="00AC2F8B">
      <w:r>
        <w:separator/>
      </w:r>
    </w:p>
  </w:endnote>
  <w:endnote w:type="continuationSeparator" w:id="0">
    <w:p w:rsidR="001A3CAF" w:rsidRDefault="001A3CAF" w:rsidP="00AC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CAF" w:rsidRDefault="001A3CAF" w:rsidP="00AC2F8B">
      <w:r>
        <w:separator/>
      </w:r>
    </w:p>
  </w:footnote>
  <w:footnote w:type="continuationSeparator" w:id="0">
    <w:p w:rsidR="001A3CAF" w:rsidRDefault="001A3CAF" w:rsidP="00AC2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1A3CAF">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1" o:spid="_x0000_s2050" type="#_x0000_t75" style="position:absolute;margin-left:0;margin-top:0;width:1798.5pt;height:1206pt;z-index:-251657216;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1A3CAF">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2" o:spid="_x0000_s2051" type="#_x0000_t75" style="position:absolute;margin-left:0;margin-top:0;width:1798.5pt;height:1206pt;z-index:-251656192;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1A3CAF">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0" o:spid="_x0000_s2049" type="#_x0000_t75" style="position:absolute;margin-left:0;margin-top:0;width:1798.5pt;height:1206pt;z-index:-251658240;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D0448"/>
    <w:multiLevelType w:val="multilevel"/>
    <w:tmpl w:val="D82E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autoFormatOverride/>
  <w:styleLockTheme/>
  <w:styleLockQFSet/>
  <w:defaultTabStop w:val="720"/>
  <w:characterSpacingControl w:val="doNotCompress"/>
  <w:hdrShapeDefaults>
    <o:shapedefaults v:ext="edit" spidmax="2052" style="mso-width-relative:margin;mso-height-relative:margin"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72"/>
    <w:rsid w:val="0003258B"/>
    <w:rsid w:val="0006393F"/>
    <w:rsid w:val="00066146"/>
    <w:rsid w:val="0009570B"/>
    <w:rsid w:val="00106ADC"/>
    <w:rsid w:val="00167596"/>
    <w:rsid w:val="00174423"/>
    <w:rsid w:val="001918B9"/>
    <w:rsid w:val="001A3CAF"/>
    <w:rsid w:val="001F583C"/>
    <w:rsid w:val="00222B30"/>
    <w:rsid w:val="002D3656"/>
    <w:rsid w:val="002E5EED"/>
    <w:rsid w:val="002F41F5"/>
    <w:rsid w:val="00331571"/>
    <w:rsid w:val="00374AF1"/>
    <w:rsid w:val="00383E17"/>
    <w:rsid w:val="003F6228"/>
    <w:rsid w:val="00437F60"/>
    <w:rsid w:val="00441339"/>
    <w:rsid w:val="00460E63"/>
    <w:rsid w:val="00496E39"/>
    <w:rsid w:val="004A3A97"/>
    <w:rsid w:val="004A4406"/>
    <w:rsid w:val="004B7372"/>
    <w:rsid w:val="004E32E3"/>
    <w:rsid w:val="005260E9"/>
    <w:rsid w:val="00553151"/>
    <w:rsid w:val="00574C1B"/>
    <w:rsid w:val="00593939"/>
    <w:rsid w:val="006250C5"/>
    <w:rsid w:val="006366A7"/>
    <w:rsid w:val="006E7077"/>
    <w:rsid w:val="007127CD"/>
    <w:rsid w:val="0074585C"/>
    <w:rsid w:val="0078597E"/>
    <w:rsid w:val="00787C0B"/>
    <w:rsid w:val="007B21BF"/>
    <w:rsid w:val="007E5DBE"/>
    <w:rsid w:val="00880AE8"/>
    <w:rsid w:val="008A49C4"/>
    <w:rsid w:val="008D2D36"/>
    <w:rsid w:val="008E5E5E"/>
    <w:rsid w:val="00903472"/>
    <w:rsid w:val="009727AC"/>
    <w:rsid w:val="009927D2"/>
    <w:rsid w:val="00A5049D"/>
    <w:rsid w:val="00A543BE"/>
    <w:rsid w:val="00A55F95"/>
    <w:rsid w:val="00A937C0"/>
    <w:rsid w:val="00AC2F8B"/>
    <w:rsid w:val="00B113FB"/>
    <w:rsid w:val="00B44F54"/>
    <w:rsid w:val="00B6201D"/>
    <w:rsid w:val="00B64952"/>
    <w:rsid w:val="00BA690B"/>
    <w:rsid w:val="00BE6E2B"/>
    <w:rsid w:val="00C3161B"/>
    <w:rsid w:val="00C54569"/>
    <w:rsid w:val="00CF2E87"/>
    <w:rsid w:val="00D11764"/>
    <w:rsid w:val="00DB52D9"/>
    <w:rsid w:val="00EB712E"/>
    <w:rsid w:val="00F032F9"/>
    <w:rsid w:val="00FD7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14058">
      <w:bodyDiv w:val="1"/>
      <w:marLeft w:val="0"/>
      <w:marRight w:val="0"/>
      <w:marTop w:val="0"/>
      <w:marBottom w:val="0"/>
      <w:divBdr>
        <w:top w:val="none" w:sz="0" w:space="0" w:color="auto"/>
        <w:left w:val="none" w:sz="0" w:space="0" w:color="auto"/>
        <w:bottom w:val="none" w:sz="0" w:space="0" w:color="auto"/>
        <w:right w:val="none" w:sz="0" w:space="0" w:color="auto"/>
      </w:divBdr>
      <w:divsChild>
        <w:div w:id="1764916857">
          <w:marLeft w:val="0"/>
          <w:marRight w:val="0"/>
          <w:marTop w:val="0"/>
          <w:marBottom w:val="0"/>
          <w:divBdr>
            <w:top w:val="none" w:sz="0" w:space="0" w:color="auto"/>
            <w:left w:val="none" w:sz="0" w:space="0" w:color="auto"/>
            <w:bottom w:val="none" w:sz="0" w:space="0" w:color="auto"/>
            <w:right w:val="none" w:sz="0" w:space="0" w:color="auto"/>
          </w:divBdr>
          <w:divsChild>
            <w:div w:id="1943995058">
              <w:marLeft w:val="0"/>
              <w:marRight w:val="0"/>
              <w:marTop w:val="0"/>
              <w:marBottom w:val="0"/>
              <w:divBdr>
                <w:top w:val="none" w:sz="0" w:space="0" w:color="auto"/>
                <w:left w:val="none" w:sz="0" w:space="0" w:color="auto"/>
                <w:bottom w:val="none" w:sz="0" w:space="0" w:color="auto"/>
                <w:right w:val="none" w:sz="0" w:space="0" w:color="auto"/>
              </w:divBdr>
              <w:divsChild>
                <w:div w:id="321933701">
                  <w:marLeft w:val="0"/>
                  <w:marRight w:val="0"/>
                  <w:marTop w:val="0"/>
                  <w:marBottom w:val="0"/>
                  <w:divBdr>
                    <w:top w:val="none" w:sz="0" w:space="0" w:color="auto"/>
                    <w:left w:val="none" w:sz="0" w:space="0" w:color="auto"/>
                    <w:bottom w:val="none" w:sz="0" w:space="0" w:color="auto"/>
                    <w:right w:val="none" w:sz="0" w:space="0" w:color="auto"/>
                  </w:divBdr>
                  <w:divsChild>
                    <w:div w:id="1723557288">
                      <w:marLeft w:val="0"/>
                      <w:marRight w:val="0"/>
                      <w:marTop w:val="0"/>
                      <w:marBottom w:val="0"/>
                      <w:divBdr>
                        <w:top w:val="none" w:sz="0" w:space="0" w:color="auto"/>
                        <w:left w:val="none" w:sz="0" w:space="0" w:color="auto"/>
                        <w:bottom w:val="none" w:sz="0" w:space="0" w:color="auto"/>
                        <w:right w:val="none" w:sz="0" w:space="0" w:color="auto"/>
                      </w:divBdr>
                      <w:divsChild>
                        <w:div w:id="807480913">
                          <w:marLeft w:val="0"/>
                          <w:marRight w:val="0"/>
                          <w:marTop w:val="0"/>
                          <w:marBottom w:val="0"/>
                          <w:divBdr>
                            <w:top w:val="none" w:sz="0" w:space="0" w:color="auto"/>
                            <w:left w:val="none" w:sz="0" w:space="0" w:color="auto"/>
                            <w:bottom w:val="none" w:sz="0" w:space="0" w:color="auto"/>
                            <w:right w:val="none" w:sz="0" w:space="0" w:color="auto"/>
                          </w:divBdr>
                          <w:divsChild>
                            <w:div w:id="247539950">
                              <w:marLeft w:val="0"/>
                              <w:marRight w:val="0"/>
                              <w:marTop w:val="0"/>
                              <w:marBottom w:val="0"/>
                              <w:divBdr>
                                <w:top w:val="none" w:sz="0" w:space="0" w:color="auto"/>
                                <w:left w:val="none" w:sz="0" w:space="0" w:color="auto"/>
                                <w:bottom w:val="none" w:sz="0" w:space="0" w:color="auto"/>
                                <w:right w:val="none" w:sz="0" w:space="0" w:color="auto"/>
                              </w:divBdr>
                            </w:div>
                            <w:div w:id="1016267580">
                              <w:marLeft w:val="0"/>
                              <w:marRight w:val="0"/>
                              <w:marTop w:val="0"/>
                              <w:marBottom w:val="0"/>
                              <w:divBdr>
                                <w:top w:val="none" w:sz="0" w:space="0" w:color="auto"/>
                                <w:left w:val="none" w:sz="0" w:space="0" w:color="auto"/>
                                <w:bottom w:val="none" w:sz="0" w:space="0" w:color="auto"/>
                                <w:right w:val="none" w:sz="0" w:space="0" w:color="auto"/>
                              </w:divBdr>
                            </w:div>
                            <w:div w:id="1732382629">
                              <w:marLeft w:val="0"/>
                              <w:marRight w:val="0"/>
                              <w:marTop w:val="0"/>
                              <w:marBottom w:val="0"/>
                              <w:divBdr>
                                <w:top w:val="none" w:sz="0" w:space="0" w:color="auto"/>
                                <w:left w:val="none" w:sz="0" w:space="0" w:color="auto"/>
                                <w:bottom w:val="none" w:sz="0" w:space="0" w:color="auto"/>
                                <w:right w:val="none" w:sz="0" w:space="0" w:color="auto"/>
                              </w:divBdr>
                              <w:divsChild>
                                <w:div w:id="1168639793">
                                  <w:marLeft w:val="0"/>
                                  <w:marRight w:val="0"/>
                                  <w:marTop w:val="0"/>
                                  <w:marBottom w:val="0"/>
                                  <w:divBdr>
                                    <w:top w:val="none" w:sz="0" w:space="0" w:color="auto"/>
                                    <w:left w:val="none" w:sz="0" w:space="0" w:color="auto"/>
                                    <w:bottom w:val="none" w:sz="0" w:space="0" w:color="auto"/>
                                    <w:right w:val="none" w:sz="0" w:space="0" w:color="auto"/>
                                  </w:divBdr>
                                </w:div>
                              </w:divsChild>
                            </w:div>
                            <w:div w:id="1942644741">
                              <w:marLeft w:val="0"/>
                              <w:marRight w:val="0"/>
                              <w:marTop w:val="0"/>
                              <w:marBottom w:val="0"/>
                              <w:divBdr>
                                <w:top w:val="none" w:sz="0" w:space="0" w:color="auto"/>
                                <w:left w:val="none" w:sz="0" w:space="0" w:color="auto"/>
                                <w:bottom w:val="none" w:sz="0" w:space="0" w:color="auto"/>
                                <w:right w:val="none" w:sz="0" w:space="0" w:color="auto"/>
                              </w:divBdr>
                              <w:divsChild>
                                <w:div w:id="11979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0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es@williamjohnston.co.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williamjohnston.co.uk" TargetMode="External"/><Relationship Id="rId2" Type="http://schemas.openxmlformats.org/officeDocument/2006/relationships/numbering" Target="numbering.xml"/><Relationship Id="rId16" Type="http://schemas.openxmlformats.org/officeDocument/2006/relationships/hyperlink" Target="mailto:sales@williamjohnston.co.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40.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illiamjohnston.co.u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edwards\Desktop\cloth%20finish%20rubber%20technic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8A29E867BB4EEBACE31F6C972F8D05"/>
        <w:category>
          <w:name w:val="General"/>
          <w:gallery w:val="placeholder"/>
        </w:category>
        <w:types>
          <w:type w:val="bbPlcHdr"/>
        </w:types>
        <w:behaviors>
          <w:behavior w:val="content"/>
        </w:behaviors>
        <w:guid w:val="{A5AA66B3-A3BB-4A8D-8EA0-2D6D31FB4DB1}"/>
      </w:docPartPr>
      <w:docPartBody>
        <w:p w:rsidR="00CB2ADF" w:rsidRDefault="00BD3B8F">
          <w:pPr>
            <w:pStyle w:val="FE8A29E867BB4EEBACE31F6C972F8D05"/>
          </w:pPr>
          <w:r w:rsidRPr="00167596">
            <w:rPr>
              <w:rStyle w:val="PlaceholderText"/>
            </w:rPr>
            <w:t>Click here to enter text.</w:t>
          </w:r>
        </w:p>
      </w:docPartBody>
    </w:docPart>
    <w:docPart>
      <w:docPartPr>
        <w:name w:val="92F9AB2D1F9342C7A144532700DC1BEC"/>
        <w:category>
          <w:name w:val="General"/>
          <w:gallery w:val="placeholder"/>
        </w:category>
        <w:types>
          <w:type w:val="bbPlcHdr"/>
        </w:types>
        <w:behaviors>
          <w:behavior w:val="content"/>
        </w:behaviors>
        <w:guid w:val="{8A41E180-4218-4E90-ADB4-BAC93F97C34A}"/>
      </w:docPartPr>
      <w:docPartBody>
        <w:p w:rsidR="00CB2ADF" w:rsidRDefault="00BD3B8F">
          <w:pPr>
            <w:pStyle w:val="92F9AB2D1F9342C7A144532700DC1BEC"/>
          </w:pPr>
          <w:r w:rsidRPr="007127CD">
            <w:rPr>
              <w:rStyle w:val="Style6"/>
              <w:b/>
              <w:bCs/>
              <w:szCs w:val="36"/>
            </w:rPr>
            <w:t>Click here to enter text.</w:t>
          </w:r>
        </w:p>
      </w:docPartBody>
    </w:docPart>
    <w:docPart>
      <w:docPartPr>
        <w:name w:val="4E1E176551674E91BFC504E23A1785A2"/>
        <w:category>
          <w:name w:val="General"/>
          <w:gallery w:val="placeholder"/>
        </w:category>
        <w:types>
          <w:type w:val="bbPlcHdr"/>
        </w:types>
        <w:behaviors>
          <w:behavior w:val="content"/>
        </w:behaviors>
        <w:guid w:val="{AE1A2F13-E9D6-421D-AC2B-6146CC63DE7D}"/>
      </w:docPartPr>
      <w:docPartBody>
        <w:p w:rsidR="00CB2ADF" w:rsidRDefault="00BD3B8F">
          <w:pPr>
            <w:pStyle w:val="4E1E176551674E91BFC504E23A1785A2"/>
          </w:pPr>
          <w:r w:rsidRPr="007127CD">
            <w:rPr>
              <w:rStyle w:val="Style6"/>
              <w:b/>
              <w:bCs/>
              <w:szCs w:val="36"/>
            </w:rPr>
            <w:t>Click here to enter text.</w:t>
          </w:r>
        </w:p>
      </w:docPartBody>
    </w:docPart>
    <w:docPart>
      <w:docPartPr>
        <w:name w:val="3EB796A186A64E3EB9B05CED739901FB"/>
        <w:category>
          <w:name w:val="General"/>
          <w:gallery w:val="placeholder"/>
        </w:category>
        <w:types>
          <w:type w:val="bbPlcHdr"/>
        </w:types>
        <w:behaviors>
          <w:behavior w:val="content"/>
        </w:behaviors>
        <w:guid w:val="{DF73E647-C6A5-42F0-B67B-BD0B9D41FA98}"/>
      </w:docPartPr>
      <w:docPartBody>
        <w:p w:rsidR="00CB2ADF" w:rsidRDefault="00BD3B8F">
          <w:pPr>
            <w:pStyle w:val="3EB796A186A64E3EB9B05CED739901FB"/>
          </w:pPr>
          <w:r w:rsidRPr="007127CD">
            <w:rPr>
              <w:rStyle w:val="Style6"/>
              <w:b/>
              <w:bCs/>
              <w:szCs w:val="36"/>
            </w:rPr>
            <w:t>Click here to enter text.</w:t>
          </w:r>
        </w:p>
      </w:docPartBody>
    </w:docPart>
    <w:docPart>
      <w:docPartPr>
        <w:name w:val="C98DA7A7A7854D18992B3C49DCB4394B"/>
        <w:category>
          <w:name w:val="General"/>
          <w:gallery w:val="placeholder"/>
        </w:category>
        <w:types>
          <w:type w:val="bbPlcHdr"/>
        </w:types>
        <w:behaviors>
          <w:behavior w:val="content"/>
        </w:behaviors>
        <w:guid w:val="{A3D9C788-9CDA-4D74-B1F8-EF786D26C16C}"/>
      </w:docPartPr>
      <w:docPartBody>
        <w:p w:rsidR="00CB2ADF" w:rsidRDefault="00BD3B8F">
          <w:pPr>
            <w:pStyle w:val="C98DA7A7A7854D18992B3C49DCB4394B"/>
          </w:pPr>
          <w:r w:rsidRPr="007127CD">
            <w:rPr>
              <w:rStyle w:val="Style6"/>
              <w:b/>
              <w:bCs/>
              <w:szCs w:val="36"/>
            </w:rPr>
            <w:t>Click here to enter text.</w:t>
          </w:r>
        </w:p>
      </w:docPartBody>
    </w:docPart>
    <w:docPart>
      <w:docPartPr>
        <w:name w:val="271EFE68AB5142DDAD9298F62F81D9C8"/>
        <w:category>
          <w:name w:val="General"/>
          <w:gallery w:val="placeholder"/>
        </w:category>
        <w:types>
          <w:type w:val="bbPlcHdr"/>
        </w:types>
        <w:behaviors>
          <w:behavior w:val="content"/>
        </w:behaviors>
        <w:guid w:val="{A93DA48F-36D3-447D-A500-A255EA30C28A}"/>
      </w:docPartPr>
      <w:docPartBody>
        <w:p w:rsidR="00CB2ADF" w:rsidRDefault="00BD3B8F">
          <w:pPr>
            <w:pStyle w:val="271EFE68AB5142DDAD9298F62F81D9C8"/>
          </w:pPr>
          <w:r w:rsidRPr="007127CD">
            <w:rPr>
              <w:rStyle w:val="Style6"/>
              <w:b/>
              <w:bCs/>
              <w:szCs w:val="36"/>
            </w:rPr>
            <w:t>Click here to enter text.</w:t>
          </w:r>
        </w:p>
      </w:docPartBody>
    </w:docPart>
    <w:docPart>
      <w:docPartPr>
        <w:name w:val="BA6CF5C2B0FC4B0AA049DE5634AF64E5"/>
        <w:category>
          <w:name w:val="General"/>
          <w:gallery w:val="placeholder"/>
        </w:category>
        <w:types>
          <w:type w:val="bbPlcHdr"/>
        </w:types>
        <w:behaviors>
          <w:behavior w:val="content"/>
        </w:behaviors>
        <w:guid w:val="{F47A6DBD-C895-496D-8C04-540F7EBFF91C}"/>
      </w:docPartPr>
      <w:docPartBody>
        <w:p w:rsidR="00CB2ADF" w:rsidRDefault="00BD3B8F">
          <w:pPr>
            <w:pStyle w:val="BA6CF5C2B0FC4B0AA049DE5634AF64E5"/>
          </w:pPr>
          <w:r w:rsidRPr="007127CD">
            <w:rPr>
              <w:rStyle w:val="Style6"/>
              <w:b/>
              <w:bCs/>
              <w:szCs w:val="36"/>
            </w:rPr>
            <w:t>Click here to enter text.</w:t>
          </w:r>
        </w:p>
      </w:docPartBody>
    </w:docPart>
    <w:docPart>
      <w:docPartPr>
        <w:name w:val="72B62B84CBF34FD9B05689A56BC39AD8"/>
        <w:category>
          <w:name w:val="General"/>
          <w:gallery w:val="placeholder"/>
        </w:category>
        <w:types>
          <w:type w:val="bbPlcHdr"/>
        </w:types>
        <w:behaviors>
          <w:behavior w:val="content"/>
        </w:behaviors>
        <w:guid w:val="{DEFC265A-7EE7-4979-BD6B-1EDA60BB557B}"/>
      </w:docPartPr>
      <w:docPartBody>
        <w:p w:rsidR="00CB2ADF" w:rsidRDefault="00BD3B8F">
          <w:pPr>
            <w:pStyle w:val="72B62B84CBF34FD9B05689A56BC39AD8"/>
          </w:pPr>
          <w:r w:rsidRPr="007127CD">
            <w:rPr>
              <w:rStyle w:val="Style6"/>
              <w:b/>
              <w:bCs/>
              <w:szCs w:val="36"/>
            </w:rPr>
            <w:t>Click here to enter text.</w:t>
          </w:r>
        </w:p>
      </w:docPartBody>
    </w:docPart>
    <w:docPart>
      <w:docPartPr>
        <w:name w:val="72891D315F6B44C9B52824691623C46B"/>
        <w:category>
          <w:name w:val="General"/>
          <w:gallery w:val="placeholder"/>
        </w:category>
        <w:types>
          <w:type w:val="bbPlcHdr"/>
        </w:types>
        <w:behaviors>
          <w:behavior w:val="content"/>
        </w:behaviors>
        <w:guid w:val="{2A2713B8-4942-499F-84D8-CDAB562B45B2}"/>
      </w:docPartPr>
      <w:docPartBody>
        <w:p w:rsidR="00CB2ADF" w:rsidRDefault="00BD3B8F">
          <w:pPr>
            <w:pStyle w:val="72891D315F6B44C9B52824691623C46B"/>
          </w:pPr>
          <w:r w:rsidRPr="006F3E27">
            <w:rPr>
              <w:rStyle w:val="PlaceholderText"/>
            </w:rPr>
            <w:t>Click here to enter text.</w:t>
          </w:r>
        </w:p>
      </w:docPartBody>
    </w:docPart>
    <w:docPart>
      <w:docPartPr>
        <w:name w:val="D7FFE0BEE8A6476E83F07DD1428A0BB8"/>
        <w:category>
          <w:name w:val="General"/>
          <w:gallery w:val="placeholder"/>
        </w:category>
        <w:types>
          <w:type w:val="bbPlcHdr"/>
        </w:types>
        <w:behaviors>
          <w:behavior w:val="content"/>
        </w:behaviors>
        <w:guid w:val="{2C457C53-DE1B-485A-8BDA-62E2E87DD3B5}"/>
      </w:docPartPr>
      <w:docPartBody>
        <w:p w:rsidR="00CB2ADF" w:rsidRDefault="009A2AF1" w:rsidP="009A2AF1">
          <w:pPr>
            <w:pStyle w:val="D7FFE0BEE8A6476E83F07DD1428A0BB8"/>
          </w:pPr>
          <w:r w:rsidRPr="00C3161B">
            <w:rPr>
              <w:rStyle w:val="Style6"/>
            </w:rPr>
            <w:t>Click here to enter text.</w:t>
          </w:r>
        </w:p>
      </w:docPartBody>
    </w:docPart>
    <w:docPart>
      <w:docPartPr>
        <w:name w:val="2F97119D230D427DB3B117DBEF2C4DD5"/>
        <w:category>
          <w:name w:val="General"/>
          <w:gallery w:val="placeholder"/>
        </w:category>
        <w:types>
          <w:type w:val="bbPlcHdr"/>
        </w:types>
        <w:behaviors>
          <w:behavior w:val="content"/>
        </w:behaviors>
        <w:guid w:val="{EE54DCCE-F3FF-4FAC-B482-1822A82CA857}"/>
      </w:docPartPr>
      <w:docPartBody>
        <w:p w:rsidR="00CB2ADF" w:rsidRDefault="009A2AF1" w:rsidP="009A2AF1">
          <w:pPr>
            <w:pStyle w:val="2F97119D230D427DB3B117DBEF2C4DD5"/>
          </w:pPr>
          <w:r w:rsidRPr="00C3161B">
            <w:rPr>
              <w:rStyle w:val="Style6"/>
            </w:rPr>
            <w:t>Click here to enter text.</w:t>
          </w:r>
        </w:p>
      </w:docPartBody>
    </w:docPart>
    <w:docPart>
      <w:docPartPr>
        <w:name w:val="D915CE963ADE4DF38D889220542D8B98"/>
        <w:category>
          <w:name w:val="General"/>
          <w:gallery w:val="placeholder"/>
        </w:category>
        <w:types>
          <w:type w:val="bbPlcHdr"/>
        </w:types>
        <w:behaviors>
          <w:behavior w:val="content"/>
        </w:behaviors>
        <w:guid w:val="{7B6A57C3-C5E9-4D6D-8EB0-67F9BCE9F85C}"/>
      </w:docPartPr>
      <w:docPartBody>
        <w:p w:rsidR="00CB2ADF" w:rsidRDefault="009A2AF1" w:rsidP="009A2AF1">
          <w:pPr>
            <w:pStyle w:val="D915CE963ADE4DF38D889220542D8B98"/>
          </w:pPr>
          <w:r w:rsidRPr="00C3161B">
            <w:rPr>
              <w:rStyle w:val="Style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F1"/>
    <w:rsid w:val="00536A3D"/>
    <w:rsid w:val="009A2AF1"/>
    <w:rsid w:val="00BD3B8F"/>
    <w:rsid w:val="00CB2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8A29E867BB4EEBACE31F6C972F8D05">
    <w:name w:val="FE8A29E867BB4EEBACE31F6C972F8D05"/>
  </w:style>
  <w:style w:type="character" w:customStyle="1" w:styleId="Style6">
    <w:name w:val="Style6"/>
    <w:basedOn w:val="DefaultParagraphFont"/>
    <w:uiPriority w:val="1"/>
    <w:rsid w:val="009A2AF1"/>
    <w:rPr>
      <w:rFonts w:ascii="Aharoni" w:hAnsi="Aharoni"/>
      <w:sz w:val="22"/>
    </w:rPr>
  </w:style>
  <w:style w:type="paragraph" w:customStyle="1" w:styleId="92F9AB2D1F9342C7A144532700DC1BEC">
    <w:name w:val="92F9AB2D1F9342C7A144532700DC1BEC"/>
  </w:style>
  <w:style w:type="paragraph" w:customStyle="1" w:styleId="4E1E176551674E91BFC504E23A1785A2">
    <w:name w:val="4E1E176551674E91BFC504E23A1785A2"/>
  </w:style>
  <w:style w:type="paragraph" w:customStyle="1" w:styleId="3EB796A186A64E3EB9B05CED739901FB">
    <w:name w:val="3EB796A186A64E3EB9B05CED739901FB"/>
  </w:style>
  <w:style w:type="paragraph" w:customStyle="1" w:styleId="C98DA7A7A7854D18992B3C49DCB4394B">
    <w:name w:val="C98DA7A7A7854D18992B3C49DCB4394B"/>
  </w:style>
  <w:style w:type="paragraph" w:customStyle="1" w:styleId="271EFE68AB5142DDAD9298F62F81D9C8">
    <w:name w:val="271EFE68AB5142DDAD9298F62F81D9C8"/>
  </w:style>
  <w:style w:type="paragraph" w:customStyle="1" w:styleId="BA6CF5C2B0FC4B0AA049DE5634AF64E5">
    <w:name w:val="BA6CF5C2B0FC4B0AA049DE5634AF64E5"/>
  </w:style>
  <w:style w:type="paragraph" w:customStyle="1" w:styleId="72B62B84CBF34FD9B05689A56BC39AD8">
    <w:name w:val="72B62B84CBF34FD9B05689A56BC39AD8"/>
  </w:style>
  <w:style w:type="paragraph" w:customStyle="1" w:styleId="72891D315F6B44C9B52824691623C46B">
    <w:name w:val="72891D315F6B44C9B52824691623C46B"/>
  </w:style>
  <w:style w:type="paragraph" w:customStyle="1" w:styleId="7A7226C5EDB749EA96D3DA9CAB929BA6">
    <w:name w:val="7A7226C5EDB749EA96D3DA9CAB929BA6"/>
  </w:style>
  <w:style w:type="paragraph" w:customStyle="1" w:styleId="71AF6A3C9F254DB1960B4BC19769B7D1">
    <w:name w:val="71AF6A3C9F254DB1960B4BC19769B7D1"/>
  </w:style>
  <w:style w:type="paragraph" w:customStyle="1" w:styleId="58FD9CDCE0774DCE9996EC8A98EE3D41">
    <w:name w:val="58FD9CDCE0774DCE9996EC8A98EE3D41"/>
  </w:style>
  <w:style w:type="paragraph" w:customStyle="1" w:styleId="F722E8C24AA147EEBD05ACA7F961BB9F">
    <w:name w:val="F722E8C24AA147EEBD05ACA7F961BB9F"/>
  </w:style>
  <w:style w:type="paragraph" w:customStyle="1" w:styleId="D7FFE0BEE8A6476E83F07DD1428A0BB8">
    <w:name w:val="D7FFE0BEE8A6476E83F07DD1428A0BB8"/>
    <w:rsid w:val="009A2AF1"/>
  </w:style>
  <w:style w:type="paragraph" w:customStyle="1" w:styleId="2F97119D230D427DB3B117DBEF2C4DD5">
    <w:name w:val="2F97119D230D427DB3B117DBEF2C4DD5"/>
    <w:rsid w:val="009A2AF1"/>
  </w:style>
  <w:style w:type="paragraph" w:customStyle="1" w:styleId="D915CE963ADE4DF38D889220542D8B98">
    <w:name w:val="D915CE963ADE4DF38D889220542D8B98"/>
    <w:rsid w:val="009A2AF1"/>
  </w:style>
  <w:style w:type="paragraph" w:customStyle="1" w:styleId="EFAF2FA91F4B46118307419103579A5B">
    <w:name w:val="EFAF2FA91F4B46118307419103579A5B"/>
    <w:rsid w:val="009A2A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8A29E867BB4EEBACE31F6C972F8D05">
    <w:name w:val="FE8A29E867BB4EEBACE31F6C972F8D05"/>
  </w:style>
  <w:style w:type="character" w:customStyle="1" w:styleId="Style6">
    <w:name w:val="Style6"/>
    <w:basedOn w:val="DefaultParagraphFont"/>
    <w:uiPriority w:val="1"/>
    <w:rsid w:val="009A2AF1"/>
    <w:rPr>
      <w:rFonts w:ascii="Aharoni" w:hAnsi="Aharoni"/>
      <w:sz w:val="22"/>
    </w:rPr>
  </w:style>
  <w:style w:type="paragraph" w:customStyle="1" w:styleId="92F9AB2D1F9342C7A144532700DC1BEC">
    <w:name w:val="92F9AB2D1F9342C7A144532700DC1BEC"/>
  </w:style>
  <w:style w:type="paragraph" w:customStyle="1" w:styleId="4E1E176551674E91BFC504E23A1785A2">
    <w:name w:val="4E1E176551674E91BFC504E23A1785A2"/>
  </w:style>
  <w:style w:type="paragraph" w:customStyle="1" w:styleId="3EB796A186A64E3EB9B05CED739901FB">
    <w:name w:val="3EB796A186A64E3EB9B05CED739901FB"/>
  </w:style>
  <w:style w:type="paragraph" w:customStyle="1" w:styleId="C98DA7A7A7854D18992B3C49DCB4394B">
    <w:name w:val="C98DA7A7A7854D18992B3C49DCB4394B"/>
  </w:style>
  <w:style w:type="paragraph" w:customStyle="1" w:styleId="271EFE68AB5142DDAD9298F62F81D9C8">
    <w:name w:val="271EFE68AB5142DDAD9298F62F81D9C8"/>
  </w:style>
  <w:style w:type="paragraph" w:customStyle="1" w:styleId="BA6CF5C2B0FC4B0AA049DE5634AF64E5">
    <w:name w:val="BA6CF5C2B0FC4B0AA049DE5634AF64E5"/>
  </w:style>
  <w:style w:type="paragraph" w:customStyle="1" w:styleId="72B62B84CBF34FD9B05689A56BC39AD8">
    <w:name w:val="72B62B84CBF34FD9B05689A56BC39AD8"/>
  </w:style>
  <w:style w:type="paragraph" w:customStyle="1" w:styleId="72891D315F6B44C9B52824691623C46B">
    <w:name w:val="72891D315F6B44C9B52824691623C46B"/>
  </w:style>
  <w:style w:type="paragraph" w:customStyle="1" w:styleId="7A7226C5EDB749EA96D3DA9CAB929BA6">
    <w:name w:val="7A7226C5EDB749EA96D3DA9CAB929BA6"/>
  </w:style>
  <w:style w:type="paragraph" w:customStyle="1" w:styleId="71AF6A3C9F254DB1960B4BC19769B7D1">
    <w:name w:val="71AF6A3C9F254DB1960B4BC19769B7D1"/>
  </w:style>
  <w:style w:type="paragraph" w:customStyle="1" w:styleId="58FD9CDCE0774DCE9996EC8A98EE3D41">
    <w:name w:val="58FD9CDCE0774DCE9996EC8A98EE3D41"/>
  </w:style>
  <w:style w:type="paragraph" w:customStyle="1" w:styleId="F722E8C24AA147EEBD05ACA7F961BB9F">
    <w:name w:val="F722E8C24AA147EEBD05ACA7F961BB9F"/>
  </w:style>
  <w:style w:type="paragraph" w:customStyle="1" w:styleId="D7FFE0BEE8A6476E83F07DD1428A0BB8">
    <w:name w:val="D7FFE0BEE8A6476E83F07DD1428A0BB8"/>
    <w:rsid w:val="009A2AF1"/>
  </w:style>
  <w:style w:type="paragraph" w:customStyle="1" w:styleId="2F97119D230D427DB3B117DBEF2C4DD5">
    <w:name w:val="2F97119D230D427DB3B117DBEF2C4DD5"/>
    <w:rsid w:val="009A2AF1"/>
  </w:style>
  <w:style w:type="paragraph" w:customStyle="1" w:styleId="D915CE963ADE4DF38D889220542D8B98">
    <w:name w:val="D915CE963ADE4DF38D889220542D8B98"/>
    <w:rsid w:val="009A2AF1"/>
  </w:style>
  <w:style w:type="paragraph" w:customStyle="1" w:styleId="EFAF2FA91F4B46118307419103579A5B">
    <w:name w:val="EFAF2FA91F4B46118307419103579A5B"/>
    <w:rsid w:val="009A2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42E39-D124-4BA7-AC28-E3651094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cloth finish rubber technical template</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William Johnston</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Edwards</dc:creator>
  <cp:lastModifiedBy>Craig Edwards</cp:lastModifiedBy>
  <cp:revision>2</cp:revision>
  <cp:lastPrinted>2014-09-16T16:54:00Z</cp:lastPrinted>
  <dcterms:created xsi:type="dcterms:W3CDTF">2014-09-16T17:09:00Z</dcterms:created>
  <dcterms:modified xsi:type="dcterms:W3CDTF">2014-09-16T17:09:00Z</dcterms:modified>
</cp:coreProperties>
</file>