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903472">
                            <w:r>
                              <w:rPr>
                                <w:noProof/>
                                <w:lang w:val="en-GB" w:eastAsia="en-GB"/>
                              </w:rPr>
                              <w:drawing>
                                <wp:inline distT="0" distB="0" distL="0" distR="0">
                                  <wp:extent cx="1875790" cy="1368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903472">
                      <w:r>
                        <w:rPr>
                          <w:noProof/>
                          <w:lang w:val="en-GB" w:eastAsia="en-GB"/>
                        </w:rPr>
                        <w:drawing>
                          <wp:inline distT="0" distB="0" distL="0" distR="0">
                            <wp:extent cx="1875790" cy="1368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0A6F96"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0A6F96"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0A6F96" w:rsidP="000A6F96">
            <w:sdt>
              <w:sdtPr>
                <w:rPr>
                  <w:rStyle w:val="Style2"/>
                </w:rPr>
                <w:alias w:val="PRODUCT NAME"/>
                <w:tag w:val="PRODUCT NAME"/>
                <w:id w:val="621266803"/>
                <w:placeholder>
                  <w:docPart w:val="EB84D935CC4F48219810885D95409D33"/>
                </w:placeholder>
                <w:text/>
              </w:sdtPr>
              <w:sdtEndPr>
                <w:rPr>
                  <w:rStyle w:val="DefaultParagraphFont"/>
                  <w:rFonts w:ascii="Times New Roman" w:hAnsi="Times New Roman" w:cs="Aharoni"/>
                  <w:sz w:val="20"/>
                  <w:szCs w:val="20"/>
                </w:rPr>
              </w:sdtEndPr>
              <w:sdtContent>
                <w:r>
                  <w:rPr>
                    <w:rStyle w:val="Style2"/>
                  </w:rPr>
                  <w:t>Nitrile BS2751 BA40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0A6F96" w:rsidP="000A6F96">
            <w:sdt>
              <w:sdtPr>
                <w:rPr>
                  <w:rStyle w:val="Style9"/>
                </w:rPr>
                <w:id w:val="-298074401"/>
                <w:placeholder>
                  <w:docPart w:val="C7C9F92F3E074A1CAA58F4A2FBB80C26"/>
                </w:placeholder>
                <w:text w:multiLine="1"/>
              </w:sdtPr>
              <w:sdtEndPr>
                <w:rPr>
                  <w:rStyle w:val="DefaultParagraphFont"/>
                  <w:rFonts w:ascii="Times New Roman" w:hAnsi="Times New Roman" w:cs="Aharoni"/>
                  <w:color w:val="auto"/>
                  <w:sz w:val="20"/>
                  <w:szCs w:val="20"/>
                </w:rPr>
              </w:sdtEndPr>
              <w:sdtContent>
                <w:r>
                  <w:rPr>
                    <w:rStyle w:val="Style9"/>
                  </w:rPr>
                  <w:t>A high grade pure NBR (acrylonitrile butadiene</w:t>
                </w:r>
                <w:proofErr w:type="gramStart"/>
                <w:r>
                  <w:rPr>
                    <w:rStyle w:val="Style9"/>
                  </w:rPr>
                  <w:t>)</w:t>
                </w:r>
                <w:proofErr w:type="gramEnd"/>
                <w:r>
                  <w:rPr>
                    <w:rStyle w:val="Style9"/>
                  </w:rPr>
                  <w:br/>
                </w:r>
                <w:r>
                  <w:t>manufactured under strict control to BS2751/BA40</w:t>
                </w:r>
                <w:r>
                  <w:br/>
                  <w:t xml:space="preserve">specification. Oils, fuels, greases &amp; water. Excellent </w:t>
                </w:r>
                <w:r>
                  <w:br/>
                  <w:t>physical and mechanical properties</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0A6F96" w:rsidP="000A6F96">
            <w:sdt>
              <w:sdtPr>
                <w:rPr>
                  <w:rStyle w:val="Style9"/>
                </w:rPr>
                <w:id w:val="656579987"/>
                <w:placeholder>
                  <w:docPart w:val="BDD568A6A0A548BE8C517245E413541A"/>
                </w:placeholder>
                <w:text/>
              </w:sdtPr>
              <w:sdtEndPr>
                <w:rPr>
                  <w:rStyle w:val="DefaultParagraphFont"/>
                  <w:rFonts w:ascii="Times New Roman" w:hAnsi="Times New Roman" w:cs="Aharoni"/>
                  <w:color w:val="auto"/>
                  <w:sz w:val="20"/>
                  <w:szCs w:val="20"/>
                </w:rPr>
              </w:sdtEndPr>
              <w:sdtContent>
                <w:r>
                  <w:rPr>
                    <w:rStyle w:val="Style9"/>
                  </w:rPr>
                  <w:t>1 to 6</w:t>
                </w:r>
              </w:sdtContent>
            </w:sdt>
          </w:p>
        </w:tc>
        <w:bookmarkStart w:id="0" w:name="_GoBack"/>
        <w:bookmarkEnd w:id="0"/>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0A6F96" w:rsidP="000A6F96">
            <w:sdt>
              <w:sdtPr>
                <w:rPr>
                  <w:rStyle w:val="Style9"/>
                </w:rPr>
                <w:id w:val="-37203585"/>
                <w:placeholder>
                  <w:docPart w:val="1BB2695DBD6E41F489158F2D4EDEA910"/>
                </w:placeholder>
                <w:text/>
              </w:sdtPr>
              <w:sdtEndPr>
                <w:rPr>
                  <w:rStyle w:val="DefaultParagraphFont"/>
                  <w:rFonts w:ascii="Times New Roman" w:hAnsi="Times New Roman" w:cs="Aharoni"/>
                  <w:color w:val="auto"/>
                  <w:sz w:val="20"/>
                  <w:szCs w:val="20"/>
                </w:rPr>
              </w:sdtEndPr>
              <w:sdtContent>
                <w:r>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0A6F96" w:rsidP="000A6F96">
            <w:sdt>
              <w:sdtPr>
                <w:rPr>
                  <w:rStyle w:val="Style9"/>
                </w:rPr>
                <w:id w:val="-129251125"/>
                <w:placeholder>
                  <w:docPart w:val="6B894FF0391F4833A3A23A594919D020"/>
                </w:placeholder>
                <w:text/>
              </w:sdtPr>
              <w:sdtEndPr>
                <w:rPr>
                  <w:rStyle w:val="DefaultParagraphFont"/>
                  <w:rFonts w:ascii="Times New Roman" w:hAnsi="Times New Roman" w:cs="Aharoni"/>
                  <w:color w:val="auto"/>
                  <w:sz w:val="20"/>
                  <w:szCs w:val="20"/>
                </w:rPr>
              </w:sdtEndPr>
              <w:sdtContent>
                <w:r>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0A6F96" w:rsidP="000A6F96">
            <w:sdt>
              <w:sdtPr>
                <w:rPr>
                  <w:rStyle w:val="Style9"/>
                </w:rPr>
                <w:id w:val="-308470463"/>
                <w:placeholder>
                  <w:docPart w:val="7BE7D1D7164C442992451014C4BC0CF1"/>
                </w:placeholder>
                <w:text/>
              </w:sdtPr>
              <w:sdtEndPr>
                <w:rPr>
                  <w:rStyle w:val="DefaultParagraphFont"/>
                  <w:rFonts w:ascii="Times New Roman" w:hAnsi="Times New Roman" w:cs="Aharoni"/>
                  <w:color w:val="auto"/>
                  <w:sz w:val="20"/>
                  <w:szCs w:val="20"/>
                </w:rPr>
              </w:sdtEndPr>
              <w:sdtContent>
                <w:r>
                  <w:rPr>
                    <w:rStyle w:val="Style9"/>
                  </w:rPr>
                  <w:t>Nitrile – BS2751</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0A6F96" w:rsidP="000A6F96">
            <w:sdt>
              <w:sdtPr>
                <w:rPr>
                  <w:rStyle w:val="Style9"/>
                </w:rPr>
                <w:id w:val="-301069131"/>
                <w:placeholder>
                  <w:docPart w:val="2486166655CF43C18FF60D2C11AF8980"/>
                </w:placeholder>
                <w:text/>
              </w:sdtPr>
              <w:sdtEndPr>
                <w:rPr>
                  <w:rStyle w:val="DefaultParagraphFont"/>
                  <w:rFonts w:ascii="Times New Roman" w:hAnsi="Times New Roman" w:cs="Aharoni"/>
                  <w:color w:val="auto"/>
                  <w:sz w:val="20"/>
                  <w:szCs w:val="20"/>
                </w:rPr>
              </w:sdtEndPr>
              <w:sdtContent>
                <w:r>
                  <w:rPr>
                    <w:rStyle w:val="Style9"/>
                  </w:rPr>
                  <w:t>Chemical resistance, oil, fuel, weather/Ozone.</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0A6F96" w:rsidP="000A6F96">
            <w:sdt>
              <w:sdtPr>
                <w:rPr>
                  <w:rStyle w:val="Style9"/>
                </w:rPr>
                <w:id w:val="1265105115"/>
                <w:placeholder>
                  <w:docPart w:val="E2F97577038D475EB1D94D3E4C5B8DAA"/>
                </w:placeholder>
                <w:text/>
              </w:sdtPr>
              <w:sdtEndPr>
                <w:rPr>
                  <w:rStyle w:val="DefaultParagraphFont"/>
                  <w:rFonts w:ascii="Times New Roman" w:hAnsi="Times New Roman" w:cs="Aharoni"/>
                  <w:color w:val="auto"/>
                  <w:sz w:val="20"/>
                  <w:szCs w:val="20"/>
                </w:rPr>
              </w:sdtEndPr>
              <w:sdtContent>
                <w:r>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0A6F96" w:rsidP="00EB712E">
            <w:sdt>
              <w:sdtPr>
                <w:rPr>
                  <w:rStyle w:val="Style7"/>
                </w:rPr>
                <w:id w:val="-357884313"/>
                <w:lock w:val="sdtContentLocked"/>
                <w:placeholder>
                  <w:docPart w:val="605033BD2D35457EAB65BE51BC837365"/>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203"/>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0A6F96" w:rsidTr="000A6F96">
        <w:trPr>
          <w:tblCellSpacing w:w="0" w:type="dxa"/>
        </w:trPr>
        <w:tc>
          <w:tcPr>
            <w:tcW w:w="3696" w:type="dxa"/>
            <w:vAlign w:val="center"/>
          </w:tcPr>
          <w:p w:rsidR="000A6F96" w:rsidRDefault="000A6F96" w:rsidP="000A6F96">
            <w:pPr>
              <w:rPr>
                <w:b/>
                <w:bCs/>
              </w:rPr>
            </w:pPr>
            <w:r>
              <w:rPr>
                <w:b/>
                <w:bCs/>
              </w:rPr>
              <w:t>SPECIFICATIONS</w:t>
            </w:r>
            <w:r>
              <w:rPr>
                <w:b/>
                <w:bCs/>
              </w:rPr>
              <w:br/>
              <w:t>COMPOUND</w:t>
            </w:r>
          </w:p>
        </w:tc>
        <w:tc>
          <w:tcPr>
            <w:tcW w:w="4018" w:type="dxa"/>
            <w:vAlign w:val="center"/>
          </w:tcPr>
          <w:p w:rsidR="000A6F96" w:rsidRDefault="000A6F96" w:rsidP="000A6F96">
            <w:pPr>
              <w:jc w:val="center"/>
              <w:rPr>
                <w:b/>
                <w:bCs/>
              </w:rPr>
            </w:pPr>
            <w:r>
              <w:rPr>
                <w:b/>
                <w:bCs/>
              </w:rPr>
              <w:t>Values</w:t>
            </w:r>
            <w:r>
              <w:rPr>
                <w:b/>
                <w:bCs/>
              </w:rPr>
              <w:br/>
              <w:t>[typical]</w:t>
            </w:r>
          </w:p>
        </w:tc>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sidRPr="00441339">
              <w:rPr>
                <w:rFonts w:cs="Aharoni"/>
                <w:sz w:val="20"/>
                <w:szCs w:val="20"/>
              </w:rPr>
              <w:t>COLOUR</w:t>
            </w:r>
          </w:p>
        </w:tc>
        <w:sdt>
          <w:sdtPr>
            <w:rPr>
              <w:rStyle w:val="Style9"/>
            </w:rPr>
            <w:id w:val="692037101"/>
            <w:placeholder>
              <w:docPart w:val="DA776DAD12A04C3F9898FE3CBB2CC2AE"/>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BLACK</w:t>
                </w:r>
              </w:p>
            </w:tc>
          </w:sdtContent>
        </w:sdt>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sidRPr="00441339">
              <w:rPr>
                <w:rFonts w:cs="Aharoni"/>
                <w:sz w:val="20"/>
                <w:szCs w:val="20"/>
              </w:rPr>
              <w:t>COMPOUND</w:t>
            </w:r>
          </w:p>
        </w:tc>
        <w:sdt>
          <w:sdtPr>
            <w:rPr>
              <w:rStyle w:val="Style9"/>
            </w:rPr>
            <w:id w:val="-502513933"/>
            <w:placeholder>
              <w:docPart w:val="DA776DAD12A04C3F9898FE3CBB2CC2AE"/>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NBR</w:t>
                </w:r>
              </w:p>
            </w:tc>
          </w:sdtContent>
        </w:sdt>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A776DAD12A04C3F9898FE3CBB2CC2AE"/>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1.25</w:t>
                </w:r>
              </w:p>
            </w:tc>
          </w:sdtContent>
        </w:sdt>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proofErr w:type="gramStart"/>
            <w:r w:rsidRPr="0003258B">
              <w:rPr>
                <w:rFonts w:cs="Aharoni"/>
                <w:color w:val="808080" w:themeColor="background1" w:themeShade="80"/>
                <w:sz w:val="20"/>
                <w:szCs w:val="20"/>
              </w:rPr>
              <w:t>]</w:t>
            </w:r>
            <w:r>
              <w:rPr>
                <w:rFonts w:cs="Aharoni"/>
                <w:color w:val="808080" w:themeColor="background1" w:themeShade="80"/>
                <w:sz w:val="20"/>
                <w:szCs w:val="20"/>
              </w:rPr>
              <w:t xml:space="preserve">  +</w:t>
            </w:r>
            <w:proofErr w:type="gramEnd"/>
            <w:r>
              <w:rPr>
                <w:rFonts w:cs="Aharoni"/>
                <w:color w:val="808080" w:themeColor="background1" w:themeShade="80"/>
                <w:sz w:val="20"/>
                <w:szCs w:val="20"/>
              </w:rPr>
              <w:t>/-5</w:t>
            </w:r>
          </w:p>
        </w:tc>
        <w:sdt>
          <w:sdtPr>
            <w:rPr>
              <w:rStyle w:val="Style9"/>
            </w:rPr>
            <w:id w:val="940878259"/>
            <w:placeholder>
              <w:docPart w:val="DA776DAD12A04C3F9898FE3CBB2CC2AE"/>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40</w:t>
                </w:r>
              </w:p>
            </w:tc>
          </w:sdtContent>
        </w:sdt>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A776DAD12A04C3F9898FE3CBB2CC2AE"/>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9.0</w:t>
                </w:r>
              </w:p>
            </w:tc>
          </w:sdtContent>
        </w:sdt>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A776DAD12A04C3F9898FE3CBB2CC2AE"/>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600</w:t>
                </w:r>
              </w:p>
            </w:tc>
          </w:sdtContent>
        </w:sdt>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A776DAD12A04C3F9898FE3CBB2CC2AE"/>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-30</w:t>
                </w:r>
              </w:p>
            </w:tc>
          </w:sdtContent>
        </w:sdt>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C01FA1FF89D14219964055286014A9F4"/>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+120</w:t>
                </w:r>
              </w:p>
            </w:tc>
          </w:sdtContent>
        </w:sdt>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Pr>
                <w:rFonts w:cs="Aharoni"/>
                <w:sz w:val="20"/>
                <w:szCs w:val="20"/>
              </w:rPr>
              <w:t xml:space="preserve">ABRASION RESISTANCE                 </w:t>
            </w:r>
            <w:r w:rsidRPr="00553151">
              <w:rPr>
                <w:rFonts w:cs="Aharoni"/>
                <w:color w:val="808080" w:themeColor="background1" w:themeShade="80"/>
                <w:sz w:val="20"/>
                <w:szCs w:val="20"/>
              </w:rPr>
              <w:t>mm</w:t>
            </w:r>
            <w:r w:rsidRPr="00553151">
              <w:rPr>
                <w:color w:val="808080" w:themeColor="background1" w:themeShade="80"/>
                <w:sz w:val="20"/>
                <w:szCs w:val="20"/>
              </w:rPr>
              <w:t>³</w:t>
            </w:r>
          </w:p>
        </w:tc>
        <w:sdt>
          <w:sdtPr>
            <w:rPr>
              <w:rStyle w:val="Style9"/>
            </w:rPr>
            <w:id w:val="-303931930"/>
            <w:placeholder>
              <w:docPart w:val="3D51F0B76A7B44E2B0533415420E85A5"/>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160</w:t>
                </w:r>
              </w:p>
            </w:tc>
          </w:sdtContent>
        </w:sdt>
      </w:tr>
      <w:tr w:rsidR="000A6F96" w:rsidRPr="00441339" w:rsidTr="000A6F96">
        <w:trPr>
          <w:tblCellSpacing w:w="0" w:type="dxa"/>
        </w:trPr>
        <w:tc>
          <w:tcPr>
            <w:tcW w:w="3696" w:type="dxa"/>
            <w:vAlign w:val="center"/>
          </w:tcPr>
          <w:p w:rsidR="000A6F96" w:rsidRPr="00441339" w:rsidRDefault="000A6F96" w:rsidP="000A6F96">
            <w:pPr>
              <w:pStyle w:val="Heading2"/>
              <w:rPr>
                <w:rFonts w:cs="Aharoni"/>
                <w:sz w:val="20"/>
                <w:szCs w:val="20"/>
              </w:rPr>
            </w:pPr>
            <w:r>
              <w:rPr>
                <w:rFonts w:cs="Aharoni"/>
                <w:sz w:val="20"/>
                <w:szCs w:val="20"/>
              </w:rPr>
              <w:t xml:space="preserve">TEAR RESISTANCE                       </w:t>
            </w:r>
            <w:r w:rsidRPr="0003258B">
              <w:rPr>
                <w:rFonts w:cs="Aharoni"/>
                <w:color w:val="808080" w:themeColor="background1" w:themeShade="80"/>
                <w:sz w:val="20"/>
                <w:szCs w:val="20"/>
              </w:rPr>
              <w:t>Kg/cm</w:t>
            </w:r>
          </w:p>
        </w:tc>
        <w:sdt>
          <w:sdtPr>
            <w:rPr>
              <w:rStyle w:val="Style9"/>
            </w:rPr>
            <w:id w:val="-1719659891"/>
            <w:placeholder>
              <w:docPart w:val="8016CFFCB7754A37A5A221999669E782"/>
            </w:placeholder>
            <w:text/>
          </w:sdtPr>
          <w:sdtEndPr>
            <w:rPr>
              <w:rStyle w:val="DefaultParagraphFont"/>
              <w:rFonts w:ascii="Times New Roman" w:hAnsi="Times New Roman" w:cs="Aharoni"/>
              <w:color w:val="auto"/>
              <w:sz w:val="20"/>
              <w:szCs w:val="20"/>
            </w:rPr>
          </w:sdtEndPr>
          <w:sdtContent>
            <w:tc>
              <w:tcPr>
                <w:tcW w:w="4018" w:type="dxa"/>
                <w:vAlign w:val="center"/>
              </w:tcPr>
              <w:p w:rsidR="000A6F96" w:rsidRPr="00441339" w:rsidRDefault="000A6F96" w:rsidP="000A6F96">
                <w:pPr>
                  <w:pStyle w:val="Heading2"/>
                  <w:rPr>
                    <w:rFonts w:cs="Aharoni"/>
                    <w:sz w:val="20"/>
                    <w:szCs w:val="20"/>
                  </w:rPr>
                </w:pPr>
                <w:r>
                  <w:rPr>
                    <w:rStyle w:val="Style9"/>
                  </w:rPr>
                  <w:t>N/A</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0A6F96"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28BB54EB" wp14:editId="35B58148">
                <wp:simplePos x="0" y="0"/>
                <wp:positionH relativeFrom="column">
                  <wp:posOffset>-70334</wp:posOffset>
                </wp:positionH>
                <wp:positionV relativeFrom="paragraph">
                  <wp:posOffset>35077</wp:posOffset>
                </wp:positionV>
                <wp:extent cx="7162800" cy="90534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905346"/>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55pt;margin-top:2.75pt;width:564pt;height:7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" filled="f" stroked="f">
                <v:textbo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txbxContent>
                </v:textbox>
              </v:shape>
            </w:pict>
          </mc:Fallback>
        </mc:AlternateContent>
      </w:r>
    </w:p>
    <w:p w:rsidR="00441339" w:rsidRDefault="00441339" w:rsidP="008A49C4">
      <w:pPr>
        <w:pStyle w:val="Heading2"/>
        <w:rPr>
          <w:rFonts w:cs="Aharoni"/>
          <w:sz w:val="20"/>
          <w:szCs w:val="20"/>
        </w:rPr>
      </w:pPr>
    </w:p>
    <w:sectPr w:rsidR="00441339" w:rsidSect="00441339">
      <w:headerReference w:type="even" r:id="rId17"/>
      <w:headerReference w:type="default" r:id="rId18"/>
      <w:headerReference w:type="first" r:id="rId19"/>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96" w:rsidRDefault="000A6F96" w:rsidP="00AC2F8B">
      <w:r>
        <w:separator/>
      </w:r>
    </w:p>
  </w:endnote>
  <w:endnote w:type="continuationSeparator" w:id="0">
    <w:p w:rsidR="000A6F96" w:rsidRDefault="000A6F96"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96" w:rsidRDefault="000A6F96" w:rsidP="00AC2F8B">
      <w:r>
        <w:separator/>
      </w:r>
    </w:p>
  </w:footnote>
  <w:footnote w:type="continuationSeparator" w:id="0">
    <w:p w:rsidR="000A6F96" w:rsidRDefault="000A6F96"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0A6F96">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0A6F96">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0A6F96">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96"/>
    <w:rsid w:val="0003258B"/>
    <w:rsid w:val="0006393F"/>
    <w:rsid w:val="00066146"/>
    <w:rsid w:val="0009570B"/>
    <w:rsid w:val="000A6F96"/>
    <w:rsid w:val="00106ADC"/>
    <w:rsid w:val="00167596"/>
    <w:rsid w:val="00174423"/>
    <w:rsid w:val="001F583C"/>
    <w:rsid w:val="002D3656"/>
    <w:rsid w:val="002F41F5"/>
    <w:rsid w:val="00331571"/>
    <w:rsid w:val="00374AF1"/>
    <w:rsid w:val="00383E17"/>
    <w:rsid w:val="003F6228"/>
    <w:rsid w:val="00437F60"/>
    <w:rsid w:val="00441339"/>
    <w:rsid w:val="004A3A97"/>
    <w:rsid w:val="004A4406"/>
    <w:rsid w:val="004E32E3"/>
    <w:rsid w:val="005260E9"/>
    <w:rsid w:val="00553151"/>
    <w:rsid w:val="00574C1B"/>
    <w:rsid w:val="00593939"/>
    <w:rsid w:val="006366A7"/>
    <w:rsid w:val="006E7077"/>
    <w:rsid w:val="007127CD"/>
    <w:rsid w:val="0078597E"/>
    <w:rsid w:val="00787C0B"/>
    <w:rsid w:val="00880AE8"/>
    <w:rsid w:val="008A49C4"/>
    <w:rsid w:val="00903472"/>
    <w:rsid w:val="00A5049D"/>
    <w:rsid w:val="00A543BE"/>
    <w:rsid w:val="00AC2F8B"/>
    <w:rsid w:val="00B113FB"/>
    <w:rsid w:val="00B44F54"/>
    <w:rsid w:val="00B6201D"/>
    <w:rsid w:val="00B64952"/>
    <w:rsid w:val="00BA690B"/>
    <w:rsid w:val="00BE6E2B"/>
    <w:rsid w:val="00C3161B"/>
    <w:rsid w:val="00C54569"/>
    <w:rsid w:val="00CF2E87"/>
    <w:rsid w:val="00DB52D9"/>
    <w:rsid w:val="00EB712E"/>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sales@williamjohnston.co.uk" TargetMode="Externa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84D935CC4F48219810885D95409D33"/>
        <w:category>
          <w:name w:val="General"/>
          <w:gallery w:val="placeholder"/>
        </w:category>
        <w:types>
          <w:type w:val="bbPlcHdr"/>
        </w:types>
        <w:behaviors>
          <w:behavior w:val="content"/>
        </w:behaviors>
        <w:guid w:val="{619DBA95-C775-4885-843C-0D54569A22C6}"/>
      </w:docPartPr>
      <w:docPartBody>
        <w:p w:rsidR="00000000" w:rsidRDefault="002D4E3E">
          <w:pPr>
            <w:pStyle w:val="EB84D935CC4F48219810885D95409D33"/>
          </w:pPr>
          <w:r w:rsidRPr="00167596">
            <w:rPr>
              <w:rStyle w:val="PlaceholderText"/>
            </w:rPr>
            <w:t>Click here to enter text.</w:t>
          </w:r>
        </w:p>
      </w:docPartBody>
    </w:docPart>
    <w:docPart>
      <w:docPartPr>
        <w:name w:val="C7C9F92F3E074A1CAA58F4A2FBB80C26"/>
        <w:category>
          <w:name w:val="General"/>
          <w:gallery w:val="placeholder"/>
        </w:category>
        <w:types>
          <w:type w:val="bbPlcHdr"/>
        </w:types>
        <w:behaviors>
          <w:behavior w:val="content"/>
        </w:behaviors>
        <w:guid w:val="{8CB7C1CE-37EE-426A-9C60-B12065966F5E}"/>
      </w:docPartPr>
      <w:docPartBody>
        <w:p w:rsidR="00000000" w:rsidRDefault="002D4E3E">
          <w:pPr>
            <w:pStyle w:val="C7C9F92F3E074A1CAA58F4A2FBB80C26"/>
          </w:pPr>
          <w:r w:rsidRPr="007127CD">
            <w:rPr>
              <w:rStyle w:val="Style6"/>
              <w:b/>
              <w:bCs/>
              <w:szCs w:val="36"/>
            </w:rPr>
            <w:t>Click here to enter text.</w:t>
          </w:r>
        </w:p>
      </w:docPartBody>
    </w:docPart>
    <w:docPart>
      <w:docPartPr>
        <w:name w:val="BDD568A6A0A548BE8C517245E413541A"/>
        <w:category>
          <w:name w:val="General"/>
          <w:gallery w:val="placeholder"/>
        </w:category>
        <w:types>
          <w:type w:val="bbPlcHdr"/>
        </w:types>
        <w:behaviors>
          <w:behavior w:val="content"/>
        </w:behaviors>
        <w:guid w:val="{B16375C2-7368-4577-8EE6-C30C6B46C6D7}"/>
      </w:docPartPr>
      <w:docPartBody>
        <w:p w:rsidR="00000000" w:rsidRDefault="002D4E3E">
          <w:pPr>
            <w:pStyle w:val="BDD568A6A0A548BE8C517245E413541A"/>
          </w:pPr>
          <w:r w:rsidRPr="007127CD">
            <w:rPr>
              <w:rStyle w:val="Style6"/>
              <w:b/>
              <w:bCs/>
              <w:szCs w:val="36"/>
            </w:rPr>
            <w:t>Click here to enter text.</w:t>
          </w:r>
        </w:p>
      </w:docPartBody>
    </w:docPart>
    <w:docPart>
      <w:docPartPr>
        <w:name w:val="1BB2695DBD6E41F489158F2D4EDEA910"/>
        <w:category>
          <w:name w:val="General"/>
          <w:gallery w:val="placeholder"/>
        </w:category>
        <w:types>
          <w:type w:val="bbPlcHdr"/>
        </w:types>
        <w:behaviors>
          <w:behavior w:val="content"/>
        </w:behaviors>
        <w:guid w:val="{3DE2638B-75B0-4631-B86E-2C3F8940C5AC}"/>
      </w:docPartPr>
      <w:docPartBody>
        <w:p w:rsidR="00000000" w:rsidRDefault="002D4E3E">
          <w:pPr>
            <w:pStyle w:val="1BB2695DBD6E41F489158F2D4EDEA910"/>
          </w:pPr>
          <w:r w:rsidRPr="007127CD">
            <w:rPr>
              <w:rStyle w:val="Style6"/>
              <w:b/>
              <w:bCs/>
              <w:szCs w:val="36"/>
            </w:rPr>
            <w:t>Click here to enter text.</w:t>
          </w:r>
        </w:p>
      </w:docPartBody>
    </w:docPart>
    <w:docPart>
      <w:docPartPr>
        <w:name w:val="6B894FF0391F4833A3A23A594919D020"/>
        <w:category>
          <w:name w:val="General"/>
          <w:gallery w:val="placeholder"/>
        </w:category>
        <w:types>
          <w:type w:val="bbPlcHdr"/>
        </w:types>
        <w:behaviors>
          <w:behavior w:val="content"/>
        </w:behaviors>
        <w:guid w:val="{CD922DDB-9E6A-488C-BC7A-1E6DCC7F9722}"/>
      </w:docPartPr>
      <w:docPartBody>
        <w:p w:rsidR="00000000" w:rsidRDefault="002D4E3E">
          <w:pPr>
            <w:pStyle w:val="6B894FF0391F4833A3A23A594919D020"/>
          </w:pPr>
          <w:r w:rsidRPr="007127CD">
            <w:rPr>
              <w:rStyle w:val="Style6"/>
              <w:b/>
              <w:bCs/>
              <w:szCs w:val="36"/>
            </w:rPr>
            <w:t>Click here to enter text.</w:t>
          </w:r>
        </w:p>
      </w:docPartBody>
    </w:docPart>
    <w:docPart>
      <w:docPartPr>
        <w:name w:val="7BE7D1D7164C442992451014C4BC0CF1"/>
        <w:category>
          <w:name w:val="General"/>
          <w:gallery w:val="placeholder"/>
        </w:category>
        <w:types>
          <w:type w:val="bbPlcHdr"/>
        </w:types>
        <w:behaviors>
          <w:behavior w:val="content"/>
        </w:behaviors>
        <w:guid w:val="{D9D5218C-04CE-4860-9B11-BF86BD2E48A3}"/>
      </w:docPartPr>
      <w:docPartBody>
        <w:p w:rsidR="00000000" w:rsidRDefault="002D4E3E">
          <w:pPr>
            <w:pStyle w:val="7BE7D1D7164C442992451014C4BC0CF1"/>
          </w:pPr>
          <w:r w:rsidRPr="007127CD">
            <w:rPr>
              <w:rStyle w:val="Style6"/>
              <w:b/>
              <w:bCs/>
              <w:szCs w:val="36"/>
            </w:rPr>
            <w:t>Click here to enter text.</w:t>
          </w:r>
        </w:p>
      </w:docPartBody>
    </w:docPart>
    <w:docPart>
      <w:docPartPr>
        <w:name w:val="2486166655CF43C18FF60D2C11AF8980"/>
        <w:category>
          <w:name w:val="General"/>
          <w:gallery w:val="placeholder"/>
        </w:category>
        <w:types>
          <w:type w:val="bbPlcHdr"/>
        </w:types>
        <w:behaviors>
          <w:behavior w:val="content"/>
        </w:behaviors>
        <w:guid w:val="{6F5070C2-F1D9-4EE6-8E70-6D01D31297D7}"/>
      </w:docPartPr>
      <w:docPartBody>
        <w:p w:rsidR="00000000" w:rsidRDefault="002D4E3E">
          <w:pPr>
            <w:pStyle w:val="2486166655CF43C18FF60D2C11AF8980"/>
          </w:pPr>
          <w:r w:rsidRPr="007127CD">
            <w:rPr>
              <w:rStyle w:val="Style6"/>
              <w:b/>
              <w:bCs/>
              <w:szCs w:val="36"/>
            </w:rPr>
            <w:t>Click here to enter text.</w:t>
          </w:r>
        </w:p>
      </w:docPartBody>
    </w:docPart>
    <w:docPart>
      <w:docPartPr>
        <w:name w:val="E2F97577038D475EB1D94D3E4C5B8DAA"/>
        <w:category>
          <w:name w:val="General"/>
          <w:gallery w:val="placeholder"/>
        </w:category>
        <w:types>
          <w:type w:val="bbPlcHdr"/>
        </w:types>
        <w:behaviors>
          <w:behavior w:val="content"/>
        </w:behaviors>
        <w:guid w:val="{F3B7C0FF-9574-46DB-94E2-460AF62CF417}"/>
      </w:docPartPr>
      <w:docPartBody>
        <w:p w:rsidR="00000000" w:rsidRDefault="002D4E3E">
          <w:pPr>
            <w:pStyle w:val="E2F97577038D475EB1D94D3E4C5B8DAA"/>
          </w:pPr>
          <w:r w:rsidRPr="007127CD">
            <w:rPr>
              <w:rStyle w:val="Style6"/>
              <w:b/>
              <w:bCs/>
              <w:szCs w:val="36"/>
            </w:rPr>
            <w:t>Click here to enter text.</w:t>
          </w:r>
        </w:p>
      </w:docPartBody>
    </w:docPart>
    <w:docPart>
      <w:docPartPr>
        <w:name w:val="605033BD2D35457EAB65BE51BC837365"/>
        <w:category>
          <w:name w:val="General"/>
          <w:gallery w:val="placeholder"/>
        </w:category>
        <w:types>
          <w:type w:val="bbPlcHdr"/>
        </w:types>
        <w:behaviors>
          <w:behavior w:val="content"/>
        </w:behaviors>
        <w:guid w:val="{B718823D-0CF5-4571-9777-58028FC22436}"/>
      </w:docPartPr>
      <w:docPartBody>
        <w:p w:rsidR="00000000" w:rsidRDefault="002D4E3E">
          <w:pPr>
            <w:pStyle w:val="605033BD2D35457EAB65BE51BC837365"/>
          </w:pPr>
          <w:r w:rsidRPr="006F3E27">
            <w:rPr>
              <w:rStyle w:val="PlaceholderText"/>
            </w:rPr>
            <w:t>Click here to enter text.</w:t>
          </w:r>
        </w:p>
      </w:docPartBody>
    </w:docPart>
    <w:docPart>
      <w:docPartPr>
        <w:name w:val="DA776DAD12A04C3F9898FE3CBB2CC2AE"/>
        <w:category>
          <w:name w:val="General"/>
          <w:gallery w:val="placeholder"/>
        </w:category>
        <w:types>
          <w:type w:val="bbPlcHdr"/>
        </w:types>
        <w:behaviors>
          <w:behavior w:val="content"/>
        </w:behaviors>
        <w:guid w:val="{45911F2A-6C8A-4B3C-A47A-DDD1F0B3A60C}"/>
      </w:docPartPr>
      <w:docPartBody>
        <w:p w:rsidR="00000000" w:rsidRDefault="002D4E3E" w:rsidP="002D4E3E">
          <w:pPr>
            <w:pStyle w:val="DA776DAD12A04C3F9898FE3CBB2CC2AE"/>
          </w:pPr>
          <w:r w:rsidRPr="00C3161B">
            <w:rPr>
              <w:rStyle w:val="Style6"/>
            </w:rPr>
            <w:t>Click here to enter text.</w:t>
          </w:r>
        </w:p>
      </w:docPartBody>
    </w:docPart>
    <w:docPart>
      <w:docPartPr>
        <w:name w:val="C01FA1FF89D14219964055286014A9F4"/>
        <w:category>
          <w:name w:val="General"/>
          <w:gallery w:val="placeholder"/>
        </w:category>
        <w:types>
          <w:type w:val="bbPlcHdr"/>
        </w:types>
        <w:behaviors>
          <w:behavior w:val="content"/>
        </w:behaviors>
        <w:guid w:val="{3C9049F5-2FFE-4603-AFD7-965B41E1D7B5}"/>
      </w:docPartPr>
      <w:docPartBody>
        <w:p w:rsidR="00000000" w:rsidRDefault="002D4E3E" w:rsidP="002D4E3E">
          <w:pPr>
            <w:pStyle w:val="C01FA1FF89D14219964055286014A9F4"/>
          </w:pPr>
          <w:r w:rsidRPr="00C3161B">
            <w:rPr>
              <w:rStyle w:val="Style6"/>
            </w:rPr>
            <w:t>Click here to enter text.</w:t>
          </w:r>
        </w:p>
      </w:docPartBody>
    </w:docPart>
    <w:docPart>
      <w:docPartPr>
        <w:name w:val="3D51F0B76A7B44E2B0533415420E85A5"/>
        <w:category>
          <w:name w:val="General"/>
          <w:gallery w:val="placeholder"/>
        </w:category>
        <w:types>
          <w:type w:val="bbPlcHdr"/>
        </w:types>
        <w:behaviors>
          <w:behavior w:val="content"/>
        </w:behaviors>
        <w:guid w:val="{B79F958B-D01A-4A2C-B928-FEA8BE392A3C}"/>
      </w:docPartPr>
      <w:docPartBody>
        <w:p w:rsidR="00000000" w:rsidRDefault="002D4E3E" w:rsidP="002D4E3E">
          <w:pPr>
            <w:pStyle w:val="3D51F0B76A7B44E2B0533415420E85A5"/>
          </w:pPr>
          <w:r w:rsidRPr="00C3161B">
            <w:rPr>
              <w:rStyle w:val="Style6"/>
            </w:rPr>
            <w:t>Click here to enter text.</w:t>
          </w:r>
        </w:p>
      </w:docPartBody>
    </w:docPart>
    <w:docPart>
      <w:docPartPr>
        <w:name w:val="8016CFFCB7754A37A5A221999669E782"/>
        <w:category>
          <w:name w:val="General"/>
          <w:gallery w:val="placeholder"/>
        </w:category>
        <w:types>
          <w:type w:val="bbPlcHdr"/>
        </w:types>
        <w:behaviors>
          <w:behavior w:val="content"/>
        </w:behaviors>
        <w:guid w:val="{E74070EE-B94A-4803-9B2E-47E02234ACBD}"/>
      </w:docPartPr>
      <w:docPartBody>
        <w:p w:rsidR="00000000" w:rsidRDefault="002D4E3E" w:rsidP="002D4E3E">
          <w:pPr>
            <w:pStyle w:val="8016CFFCB7754A37A5A221999669E782"/>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3E"/>
    <w:rsid w:val="002D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84D935CC4F48219810885D95409D33">
    <w:name w:val="EB84D935CC4F48219810885D95409D33"/>
  </w:style>
  <w:style w:type="character" w:customStyle="1" w:styleId="Style6">
    <w:name w:val="Style6"/>
    <w:basedOn w:val="DefaultParagraphFont"/>
    <w:uiPriority w:val="1"/>
    <w:rsid w:val="002D4E3E"/>
    <w:rPr>
      <w:rFonts w:ascii="Aharoni" w:hAnsi="Aharoni"/>
      <w:sz w:val="22"/>
    </w:rPr>
  </w:style>
  <w:style w:type="paragraph" w:customStyle="1" w:styleId="C7C9F92F3E074A1CAA58F4A2FBB80C26">
    <w:name w:val="C7C9F92F3E074A1CAA58F4A2FBB80C26"/>
  </w:style>
  <w:style w:type="paragraph" w:customStyle="1" w:styleId="BDD568A6A0A548BE8C517245E413541A">
    <w:name w:val="BDD568A6A0A548BE8C517245E413541A"/>
  </w:style>
  <w:style w:type="paragraph" w:customStyle="1" w:styleId="1BB2695DBD6E41F489158F2D4EDEA910">
    <w:name w:val="1BB2695DBD6E41F489158F2D4EDEA910"/>
  </w:style>
  <w:style w:type="paragraph" w:customStyle="1" w:styleId="6B894FF0391F4833A3A23A594919D020">
    <w:name w:val="6B894FF0391F4833A3A23A594919D020"/>
  </w:style>
  <w:style w:type="paragraph" w:customStyle="1" w:styleId="7BE7D1D7164C442992451014C4BC0CF1">
    <w:name w:val="7BE7D1D7164C442992451014C4BC0CF1"/>
  </w:style>
  <w:style w:type="paragraph" w:customStyle="1" w:styleId="2486166655CF43C18FF60D2C11AF8980">
    <w:name w:val="2486166655CF43C18FF60D2C11AF8980"/>
  </w:style>
  <w:style w:type="paragraph" w:customStyle="1" w:styleId="E2F97577038D475EB1D94D3E4C5B8DAA">
    <w:name w:val="E2F97577038D475EB1D94D3E4C5B8DAA"/>
  </w:style>
  <w:style w:type="paragraph" w:customStyle="1" w:styleId="605033BD2D35457EAB65BE51BC837365">
    <w:name w:val="605033BD2D35457EAB65BE51BC837365"/>
  </w:style>
  <w:style w:type="paragraph" w:customStyle="1" w:styleId="829DC6BC2CD64CCCA7FFD13F8DF8612C">
    <w:name w:val="829DC6BC2CD64CCCA7FFD13F8DF8612C"/>
  </w:style>
  <w:style w:type="paragraph" w:customStyle="1" w:styleId="72EE6FAFB5CE42BC88828241ACD04A76">
    <w:name w:val="72EE6FAFB5CE42BC88828241ACD04A76"/>
  </w:style>
  <w:style w:type="paragraph" w:customStyle="1" w:styleId="F7AA1FB3998A4DCC816322DC2E18CE91">
    <w:name w:val="F7AA1FB3998A4DCC816322DC2E18CE91"/>
  </w:style>
  <w:style w:type="paragraph" w:customStyle="1" w:styleId="25DB1B0BC0AE4DE98C4B98B419660EDC">
    <w:name w:val="25DB1B0BC0AE4DE98C4B98B419660EDC"/>
  </w:style>
  <w:style w:type="paragraph" w:customStyle="1" w:styleId="DA776DAD12A04C3F9898FE3CBB2CC2AE">
    <w:name w:val="DA776DAD12A04C3F9898FE3CBB2CC2AE"/>
    <w:rsid w:val="002D4E3E"/>
  </w:style>
  <w:style w:type="paragraph" w:customStyle="1" w:styleId="C01FA1FF89D14219964055286014A9F4">
    <w:name w:val="C01FA1FF89D14219964055286014A9F4"/>
    <w:rsid w:val="002D4E3E"/>
  </w:style>
  <w:style w:type="paragraph" w:customStyle="1" w:styleId="3D51F0B76A7B44E2B0533415420E85A5">
    <w:name w:val="3D51F0B76A7B44E2B0533415420E85A5"/>
    <w:rsid w:val="002D4E3E"/>
  </w:style>
  <w:style w:type="paragraph" w:customStyle="1" w:styleId="8016CFFCB7754A37A5A221999669E782">
    <w:name w:val="8016CFFCB7754A37A5A221999669E782"/>
    <w:rsid w:val="002D4E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84D935CC4F48219810885D95409D33">
    <w:name w:val="EB84D935CC4F48219810885D95409D33"/>
  </w:style>
  <w:style w:type="character" w:customStyle="1" w:styleId="Style6">
    <w:name w:val="Style6"/>
    <w:basedOn w:val="DefaultParagraphFont"/>
    <w:uiPriority w:val="1"/>
    <w:rsid w:val="002D4E3E"/>
    <w:rPr>
      <w:rFonts w:ascii="Aharoni" w:hAnsi="Aharoni"/>
      <w:sz w:val="22"/>
    </w:rPr>
  </w:style>
  <w:style w:type="paragraph" w:customStyle="1" w:styleId="C7C9F92F3E074A1CAA58F4A2FBB80C26">
    <w:name w:val="C7C9F92F3E074A1CAA58F4A2FBB80C26"/>
  </w:style>
  <w:style w:type="paragraph" w:customStyle="1" w:styleId="BDD568A6A0A548BE8C517245E413541A">
    <w:name w:val="BDD568A6A0A548BE8C517245E413541A"/>
  </w:style>
  <w:style w:type="paragraph" w:customStyle="1" w:styleId="1BB2695DBD6E41F489158F2D4EDEA910">
    <w:name w:val="1BB2695DBD6E41F489158F2D4EDEA910"/>
  </w:style>
  <w:style w:type="paragraph" w:customStyle="1" w:styleId="6B894FF0391F4833A3A23A594919D020">
    <w:name w:val="6B894FF0391F4833A3A23A594919D020"/>
  </w:style>
  <w:style w:type="paragraph" w:customStyle="1" w:styleId="7BE7D1D7164C442992451014C4BC0CF1">
    <w:name w:val="7BE7D1D7164C442992451014C4BC0CF1"/>
  </w:style>
  <w:style w:type="paragraph" w:customStyle="1" w:styleId="2486166655CF43C18FF60D2C11AF8980">
    <w:name w:val="2486166655CF43C18FF60D2C11AF8980"/>
  </w:style>
  <w:style w:type="paragraph" w:customStyle="1" w:styleId="E2F97577038D475EB1D94D3E4C5B8DAA">
    <w:name w:val="E2F97577038D475EB1D94D3E4C5B8DAA"/>
  </w:style>
  <w:style w:type="paragraph" w:customStyle="1" w:styleId="605033BD2D35457EAB65BE51BC837365">
    <w:name w:val="605033BD2D35457EAB65BE51BC837365"/>
  </w:style>
  <w:style w:type="paragraph" w:customStyle="1" w:styleId="829DC6BC2CD64CCCA7FFD13F8DF8612C">
    <w:name w:val="829DC6BC2CD64CCCA7FFD13F8DF8612C"/>
  </w:style>
  <w:style w:type="paragraph" w:customStyle="1" w:styleId="72EE6FAFB5CE42BC88828241ACD04A76">
    <w:name w:val="72EE6FAFB5CE42BC88828241ACD04A76"/>
  </w:style>
  <w:style w:type="paragraph" w:customStyle="1" w:styleId="F7AA1FB3998A4DCC816322DC2E18CE91">
    <w:name w:val="F7AA1FB3998A4DCC816322DC2E18CE91"/>
  </w:style>
  <w:style w:type="paragraph" w:customStyle="1" w:styleId="25DB1B0BC0AE4DE98C4B98B419660EDC">
    <w:name w:val="25DB1B0BC0AE4DE98C4B98B419660EDC"/>
  </w:style>
  <w:style w:type="paragraph" w:customStyle="1" w:styleId="DA776DAD12A04C3F9898FE3CBB2CC2AE">
    <w:name w:val="DA776DAD12A04C3F9898FE3CBB2CC2AE"/>
    <w:rsid w:val="002D4E3E"/>
  </w:style>
  <w:style w:type="paragraph" w:customStyle="1" w:styleId="C01FA1FF89D14219964055286014A9F4">
    <w:name w:val="C01FA1FF89D14219964055286014A9F4"/>
    <w:rsid w:val="002D4E3E"/>
  </w:style>
  <w:style w:type="paragraph" w:customStyle="1" w:styleId="3D51F0B76A7B44E2B0533415420E85A5">
    <w:name w:val="3D51F0B76A7B44E2B0533415420E85A5"/>
    <w:rsid w:val="002D4E3E"/>
  </w:style>
  <w:style w:type="paragraph" w:customStyle="1" w:styleId="8016CFFCB7754A37A5A221999669E782">
    <w:name w:val="8016CFFCB7754A37A5A221999669E782"/>
    <w:rsid w:val="002D4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E380-C4ED-43E1-BC81-083AB46B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9</TotalTime>
  <Pages>1</Pages>
  <Words>107</Words>
  <Characters>859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1</cp:revision>
  <cp:lastPrinted>2013-11-15T10:37:00Z</cp:lastPrinted>
  <dcterms:created xsi:type="dcterms:W3CDTF">2013-11-15T14:49:00Z</dcterms:created>
  <dcterms:modified xsi:type="dcterms:W3CDTF">2013-11-15T14:58:00Z</dcterms:modified>
</cp:coreProperties>
</file>